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2777" w14:textId="77777777" w:rsidR="008D08F0" w:rsidRDefault="008D08F0" w:rsidP="008D08F0"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231BFD5" wp14:editId="29992825">
            <wp:simplePos x="0" y="0"/>
            <wp:positionH relativeFrom="page">
              <wp:posOffset>-7724775</wp:posOffset>
            </wp:positionH>
            <wp:positionV relativeFrom="paragraph">
              <wp:posOffset>-2298065</wp:posOffset>
            </wp:positionV>
            <wp:extent cx="7686644" cy="57340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44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6B7A1" w14:textId="77777777" w:rsidR="00B65785" w:rsidRPr="008309E9" w:rsidRDefault="008169FD" w:rsidP="008D08F0">
      <w:pPr>
        <w:pStyle w:val="berschriftPMU1"/>
        <w:rPr>
          <w:sz w:val="28"/>
          <w:szCs w:val="28"/>
          <w:lang w:val="en-AU"/>
        </w:rPr>
      </w:pPr>
      <w:r w:rsidRPr="008309E9">
        <w:rPr>
          <w:sz w:val="28"/>
          <w:szCs w:val="28"/>
          <w:lang w:val="en-AU"/>
        </w:rPr>
        <w:t>PMU</w:t>
      </w:r>
      <w:r w:rsidR="00B65785" w:rsidRPr="008309E9">
        <w:rPr>
          <w:sz w:val="28"/>
          <w:szCs w:val="28"/>
          <w:lang w:val="en-AU"/>
        </w:rPr>
        <w:t xml:space="preserve"> Research and innovation fund (PMu-</w:t>
      </w:r>
      <w:r w:rsidRPr="008309E9">
        <w:rPr>
          <w:sz w:val="28"/>
          <w:szCs w:val="28"/>
          <w:lang w:val="en-AU"/>
        </w:rPr>
        <w:t>RIF</w:t>
      </w:r>
      <w:r w:rsidR="00B65785" w:rsidRPr="008309E9">
        <w:rPr>
          <w:sz w:val="28"/>
          <w:szCs w:val="28"/>
          <w:lang w:val="en-AU"/>
        </w:rPr>
        <w:t>)</w:t>
      </w:r>
      <w:r w:rsidRPr="008309E9">
        <w:rPr>
          <w:sz w:val="28"/>
          <w:szCs w:val="28"/>
          <w:lang w:val="en-AU"/>
        </w:rPr>
        <w:t xml:space="preserve"> </w:t>
      </w:r>
    </w:p>
    <w:p w14:paraId="3403C952" w14:textId="77777777" w:rsidR="00B65785" w:rsidRPr="008309E9" w:rsidRDefault="00B65785" w:rsidP="008D08F0">
      <w:pPr>
        <w:pStyle w:val="berschriftPMU1"/>
        <w:rPr>
          <w:sz w:val="12"/>
          <w:szCs w:val="12"/>
          <w:lang w:val="en-AU"/>
        </w:rPr>
      </w:pPr>
    </w:p>
    <w:p w14:paraId="453A8EEF" w14:textId="38B180B0" w:rsidR="004701B1" w:rsidRPr="00B65785" w:rsidRDefault="008169FD" w:rsidP="008D08F0">
      <w:pPr>
        <w:pStyle w:val="berschriftPMU1"/>
        <w:rPr>
          <w:sz w:val="28"/>
          <w:szCs w:val="28"/>
          <w:lang w:val="en-AU"/>
        </w:rPr>
      </w:pPr>
      <w:r w:rsidRPr="00B65785">
        <w:rPr>
          <w:sz w:val="28"/>
          <w:szCs w:val="28"/>
          <w:lang w:val="en-AU"/>
        </w:rPr>
        <w:t>Letter of Confirmation</w:t>
      </w:r>
    </w:p>
    <w:p w14:paraId="7B252406" w14:textId="77777777" w:rsidR="008D08F0" w:rsidRPr="00B65785" w:rsidRDefault="008D08F0" w:rsidP="008D08F0">
      <w:pPr>
        <w:rPr>
          <w:rFonts w:cs="Arial"/>
          <w:sz w:val="22"/>
          <w:szCs w:val="22"/>
          <w:lang w:val="en-AU"/>
        </w:rPr>
      </w:pPr>
    </w:p>
    <w:p w14:paraId="5AE3F0CA" w14:textId="77777777" w:rsidR="008D08F0" w:rsidRDefault="008D08F0" w:rsidP="008D08F0">
      <w:pPr>
        <w:rPr>
          <w:rFonts w:cs="Arial"/>
          <w:sz w:val="22"/>
          <w:szCs w:val="22"/>
          <w:lang w:val="en-AU"/>
        </w:rPr>
      </w:pPr>
    </w:p>
    <w:p w14:paraId="019CE0D9" w14:textId="77777777" w:rsidR="004701B1" w:rsidRPr="00B65785" w:rsidRDefault="004701B1" w:rsidP="008D08F0">
      <w:pPr>
        <w:rPr>
          <w:rFonts w:cs="Arial"/>
          <w:sz w:val="22"/>
          <w:szCs w:val="22"/>
          <w:lang w:val="en-AU"/>
        </w:rPr>
      </w:pP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8D08F0" w:rsidRPr="00D73A0D" w14:paraId="7721FF99" w14:textId="77777777" w:rsidTr="003751B6">
        <w:trPr>
          <w:trHeight w:val="624"/>
        </w:trPr>
        <w:tc>
          <w:tcPr>
            <w:tcW w:w="2830" w:type="dxa"/>
            <w:vAlign w:val="center"/>
          </w:tcPr>
          <w:p w14:paraId="759963E6" w14:textId="60572B54" w:rsidR="003751B6" w:rsidRPr="004701B1" w:rsidRDefault="004701B1" w:rsidP="003751B6">
            <w:pPr>
              <w:pStyle w:val="berschriftPMU3"/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</w:pPr>
            <w:r w:rsidRPr="004701B1"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  <w:t>PMU-RIF funding category:</w:t>
            </w:r>
          </w:p>
        </w:tc>
        <w:tc>
          <w:tcPr>
            <w:tcW w:w="6663" w:type="dxa"/>
            <w:vAlign w:val="center"/>
          </w:tcPr>
          <w:p w14:paraId="189A6BB0" w14:textId="0F89262B" w:rsidR="003751B6" w:rsidRPr="004701B1" w:rsidRDefault="0024137D" w:rsidP="003751B6">
            <w:pPr>
              <w:rPr>
                <w:rFonts w:cs="Arial"/>
                <w:color w:val="auto"/>
                <w:highlight w:val="yellow"/>
                <w:lang w:val="en-GB"/>
              </w:rPr>
            </w:pPr>
            <w:r>
              <w:rPr>
                <w:color w:val="auto"/>
                <w:highlight w:val="yellow"/>
              </w:rPr>
              <w:fldChar w:fldCharType="begin"/>
            </w:r>
            <w:r>
              <w:rPr>
                <w:color w:val="auto"/>
                <w:highlight w:val="yellow"/>
              </w:rPr>
              <w:instrText xml:space="preserve"> MACROBUTTON  AblehnenAlleÄnderungenAngezeigt "[funding category]" </w:instrText>
            </w:r>
            <w:r>
              <w:rPr>
                <w:color w:val="auto"/>
                <w:highlight w:val="yellow"/>
              </w:rPr>
              <w:fldChar w:fldCharType="separate"/>
            </w:r>
            <w:r>
              <w:rPr>
                <w:color w:val="auto"/>
                <w:highlight w:val="yellow"/>
              </w:rPr>
              <w:fldChar w:fldCharType="end"/>
            </w:r>
          </w:p>
        </w:tc>
      </w:tr>
      <w:tr w:rsidR="008169FD" w:rsidRPr="00D73A0D" w14:paraId="3914AB2D" w14:textId="77777777" w:rsidTr="003751B6">
        <w:trPr>
          <w:trHeight w:val="624"/>
        </w:trPr>
        <w:tc>
          <w:tcPr>
            <w:tcW w:w="2830" w:type="dxa"/>
            <w:vAlign w:val="center"/>
          </w:tcPr>
          <w:p w14:paraId="6E57876A" w14:textId="77777777" w:rsidR="008169FD" w:rsidRPr="004701B1" w:rsidRDefault="008169FD" w:rsidP="003751B6">
            <w:pPr>
              <w:pStyle w:val="berschriftPMU3"/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</w:pPr>
            <w:r w:rsidRPr="004701B1"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  <w:t>Confirmed by:</w:t>
            </w:r>
          </w:p>
        </w:tc>
        <w:tc>
          <w:tcPr>
            <w:tcW w:w="6663" w:type="dxa"/>
            <w:vAlign w:val="center"/>
          </w:tcPr>
          <w:p w14:paraId="2EF2F102" w14:textId="30706D01" w:rsidR="008169FD" w:rsidRPr="004701B1" w:rsidRDefault="004701B1" w:rsidP="003751B6">
            <w:pPr>
              <w:rPr>
                <w:rFonts w:cs="Arial"/>
                <w:color w:val="auto"/>
                <w:highlight w:val="yellow"/>
                <w:lang w:val="en-GB"/>
              </w:rPr>
            </w:pPr>
            <w:r w:rsidRPr="004701B1">
              <w:rPr>
                <w:color w:val="auto"/>
                <w:highlight w:val="yellow"/>
              </w:rPr>
              <w:fldChar w:fldCharType="begin"/>
            </w:r>
            <w:r w:rsidRPr="004701B1">
              <w:rPr>
                <w:color w:val="auto"/>
                <w:highlight w:val="yellow"/>
                <w:lang w:val="en-AU"/>
              </w:rPr>
              <w:instrText xml:space="preserve"> MACROBUTTON  AblehnenAlleÄnderungenAngezeigt "[title, first &amp; last name of head of clinic/institute]" </w:instrText>
            </w:r>
            <w:r w:rsidRPr="004701B1">
              <w:rPr>
                <w:color w:val="auto"/>
                <w:highlight w:val="yellow"/>
              </w:rPr>
              <w:fldChar w:fldCharType="separate"/>
            </w:r>
            <w:r w:rsidRPr="004701B1">
              <w:rPr>
                <w:color w:val="auto"/>
                <w:highlight w:val="yellow"/>
              </w:rPr>
              <w:fldChar w:fldCharType="end"/>
            </w:r>
          </w:p>
        </w:tc>
      </w:tr>
      <w:tr w:rsidR="008169FD" w:rsidRPr="00D73A0D" w14:paraId="7AFDEEB8" w14:textId="77777777" w:rsidTr="003751B6">
        <w:trPr>
          <w:trHeight w:val="624"/>
        </w:trPr>
        <w:tc>
          <w:tcPr>
            <w:tcW w:w="2830" w:type="dxa"/>
            <w:vAlign w:val="center"/>
          </w:tcPr>
          <w:p w14:paraId="68F7A1D4" w14:textId="7E1429FA" w:rsidR="008169FD" w:rsidRPr="004701B1" w:rsidRDefault="008169FD" w:rsidP="003751B6">
            <w:pPr>
              <w:pStyle w:val="berschriftPMU3"/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</w:pPr>
            <w:r w:rsidRPr="004701B1"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  <w:t xml:space="preserve">Project </w:t>
            </w:r>
            <w:r w:rsidR="004701B1"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  <w:t>t</w:t>
            </w:r>
            <w:r w:rsidRPr="004701B1"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  <w:t>itle:</w:t>
            </w:r>
          </w:p>
        </w:tc>
        <w:tc>
          <w:tcPr>
            <w:tcW w:w="6663" w:type="dxa"/>
            <w:vAlign w:val="center"/>
          </w:tcPr>
          <w:p w14:paraId="7F0842F7" w14:textId="5EEE58AA" w:rsidR="008169FD" w:rsidRPr="004701B1" w:rsidRDefault="004701B1" w:rsidP="003751B6">
            <w:pPr>
              <w:rPr>
                <w:rFonts w:cs="Arial"/>
                <w:color w:val="auto"/>
                <w:highlight w:val="yellow"/>
                <w:lang w:val="en-GB"/>
              </w:rPr>
            </w:pPr>
            <w:r w:rsidRPr="004701B1">
              <w:rPr>
                <w:rFonts w:cs="Arial"/>
                <w:color w:val="auto"/>
                <w:highlight w:val="yellow"/>
                <w:lang w:val="en-GB"/>
              </w:rPr>
              <w:fldChar w:fldCharType="begin"/>
            </w:r>
            <w:r w:rsidRPr="004701B1">
              <w:rPr>
                <w:rFonts w:cs="Arial"/>
                <w:color w:val="auto"/>
                <w:highlight w:val="yellow"/>
                <w:lang w:val="en-GB"/>
              </w:rPr>
              <w:instrText xml:space="preserve"> MACROBUTTON  AblehnenAlleÄnderungenAngezeigt "[project title]" </w:instrText>
            </w:r>
            <w:r w:rsidRPr="004701B1">
              <w:rPr>
                <w:rFonts w:cs="Arial"/>
                <w:color w:val="auto"/>
                <w:highlight w:val="yellow"/>
                <w:lang w:val="en-GB"/>
              </w:rPr>
              <w:fldChar w:fldCharType="separate"/>
            </w:r>
            <w:r w:rsidRPr="004701B1">
              <w:rPr>
                <w:rFonts w:cs="Arial"/>
                <w:color w:val="auto"/>
                <w:highlight w:val="yellow"/>
                <w:lang w:val="en-GB"/>
              </w:rPr>
              <w:fldChar w:fldCharType="end"/>
            </w:r>
          </w:p>
        </w:tc>
      </w:tr>
      <w:tr w:rsidR="008169FD" w:rsidRPr="008169FD" w14:paraId="0E02300E" w14:textId="77777777" w:rsidTr="003751B6">
        <w:trPr>
          <w:trHeight w:val="624"/>
        </w:trPr>
        <w:tc>
          <w:tcPr>
            <w:tcW w:w="2830" w:type="dxa"/>
            <w:vAlign w:val="center"/>
          </w:tcPr>
          <w:p w14:paraId="7ABC05BF" w14:textId="41F9321A" w:rsidR="008169FD" w:rsidRPr="004701B1" w:rsidRDefault="008169FD" w:rsidP="003751B6">
            <w:pPr>
              <w:pStyle w:val="berschriftPMU3"/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</w:pPr>
            <w:r w:rsidRPr="004701B1"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  <w:t xml:space="preserve">Name of </w:t>
            </w:r>
            <w:r w:rsidR="004701B1"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  <w:t>a</w:t>
            </w:r>
            <w:r w:rsidRPr="004701B1">
              <w:rPr>
                <w:rFonts w:eastAsia="Times New Roman"/>
                <w:bCs/>
                <w:caps w:val="0"/>
                <w:color w:val="auto"/>
                <w:spacing w:val="0"/>
                <w:sz w:val="20"/>
                <w:lang w:val="en-GB" w:eastAsia="de-DE"/>
              </w:rPr>
              <w:t>pplicant:</w:t>
            </w:r>
          </w:p>
        </w:tc>
        <w:tc>
          <w:tcPr>
            <w:tcW w:w="6663" w:type="dxa"/>
            <w:vAlign w:val="center"/>
          </w:tcPr>
          <w:p w14:paraId="1A3568CD" w14:textId="3CA903FB" w:rsidR="008169FD" w:rsidRPr="004701B1" w:rsidRDefault="004701B1" w:rsidP="003751B6">
            <w:pPr>
              <w:rPr>
                <w:rFonts w:cs="Arial"/>
                <w:color w:val="auto"/>
                <w:highlight w:val="yellow"/>
                <w:lang w:val="en-GB"/>
              </w:rPr>
            </w:pPr>
            <w:r w:rsidRPr="004701B1">
              <w:rPr>
                <w:rFonts w:cs="Arial"/>
                <w:color w:val="auto"/>
                <w:highlight w:val="yellow"/>
                <w:lang w:val="en-GB"/>
              </w:rPr>
              <w:fldChar w:fldCharType="begin"/>
            </w:r>
            <w:r w:rsidRPr="004701B1">
              <w:rPr>
                <w:rFonts w:cs="Arial"/>
                <w:color w:val="auto"/>
                <w:highlight w:val="yellow"/>
                <w:lang w:val="en-GB"/>
              </w:rPr>
              <w:instrText xml:space="preserve"> MACROBUTTON  AblehnenAlleÄnderungenAngezeigt "[title, first &amp; last name of applicant]" </w:instrText>
            </w:r>
            <w:r w:rsidRPr="004701B1">
              <w:rPr>
                <w:rFonts w:cs="Arial"/>
                <w:color w:val="auto"/>
                <w:highlight w:val="yellow"/>
                <w:lang w:val="en-GB"/>
              </w:rPr>
              <w:fldChar w:fldCharType="separate"/>
            </w:r>
            <w:r w:rsidRPr="004701B1">
              <w:rPr>
                <w:rFonts w:cs="Arial"/>
                <w:color w:val="auto"/>
                <w:highlight w:val="yellow"/>
                <w:lang w:val="en-GB"/>
              </w:rPr>
              <w:fldChar w:fldCharType="end"/>
            </w:r>
          </w:p>
        </w:tc>
      </w:tr>
    </w:tbl>
    <w:p w14:paraId="04FA49AE" w14:textId="77777777" w:rsidR="008D08F0" w:rsidRPr="008169FD" w:rsidRDefault="008D08F0" w:rsidP="008D08F0">
      <w:pPr>
        <w:rPr>
          <w:rFonts w:cs="Arial"/>
          <w:sz w:val="22"/>
          <w:szCs w:val="22"/>
          <w:lang w:val="en-AU"/>
        </w:rPr>
      </w:pPr>
    </w:p>
    <w:p w14:paraId="10E93B5B" w14:textId="77777777" w:rsidR="00AB41B8" w:rsidRDefault="00AB41B8" w:rsidP="008D08F0">
      <w:pPr>
        <w:rPr>
          <w:rStyle w:val="Hervorhebung"/>
          <w:iCs w:val="0"/>
          <w:lang w:val="en-AU"/>
        </w:rPr>
      </w:pPr>
    </w:p>
    <w:p w14:paraId="5E96CCCD" w14:textId="77777777" w:rsidR="008169FD" w:rsidRDefault="008169FD" w:rsidP="008D08F0">
      <w:pPr>
        <w:rPr>
          <w:rStyle w:val="Hervorhebung"/>
          <w:iCs w:val="0"/>
          <w:lang w:val="en-AU"/>
        </w:rPr>
      </w:pPr>
    </w:p>
    <w:p w14:paraId="754782F1" w14:textId="18F73978" w:rsidR="008169FD" w:rsidRPr="00B65785" w:rsidRDefault="00B65785" w:rsidP="003751B6">
      <w:pPr>
        <w:tabs>
          <w:tab w:val="left" w:pos="810"/>
        </w:tabs>
        <w:spacing w:after="120"/>
        <w:rPr>
          <w:rStyle w:val="Hervorhebung"/>
          <w:iCs w:val="0"/>
          <w:color w:val="auto"/>
          <w:lang w:val="en-GB"/>
        </w:rPr>
      </w:pPr>
      <w:r w:rsidRPr="004701B1">
        <w:rPr>
          <w:rFonts w:cs="Arial"/>
          <w:color w:val="auto"/>
          <w:lang w:val="en-GB"/>
        </w:rPr>
        <w:t xml:space="preserve">Herewith I, </w:t>
      </w:r>
      <w:r w:rsidR="007A2311">
        <w:rPr>
          <w:color w:val="auto"/>
          <w:highlight w:val="yellow"/>
        </w:rPr>
        <w:fldChar w:fldCharType="begin"/>
      </w:r>
      <w:r w:rsidR="007A2311" w:rsidRPr="007A2311">
        <w:rPr>
          <w:color w:val="auto"/>
          <w:highlight w:val="yellow"/>
          <w:lang w:val="en-AU"/>
        </w:rPr>
        <w:instrText xml:space="preserve"> MACROBUTTON  AblehnenAlleÄnderungenAngezeigt "[title, first &amp; last name of head of clinic/institute]" </w:instrText>
      </w:r>
      <w:r w:rsidR="007A2311">
        <w:rPr>
          <w:color w:val="auto"/>
          <w:highlight w:val="yellow"/>
        </w:rPr>
        <w:fldChar w:fldCharType="separate"/>
      </w:r>
      <w:r w:rsidR="007A2311">
        <w:rPr>
          <w:color w:val="auto"/>
          <w:highlight w:val="yellow"/>
        </w:rPr>
        <w:fldChar w:fldCharType="end"/>
      </w:r>
      <w:r w:rsidRPr="004701B1">
        <w:rPr>
          <w:rFonts w:cs="Arial"/>
          <w:color w:val="auto"/>
          <w:lang w:val="en-GB"/>
        </w:rPr>
        <w:t xml:space="preserve">, </w:t>
      </w:r>
      <w:r w:rsidR="003751B6" w:rsidRPr="003751B6">
        <w:rPr>
          <w:rFonts w:cs="Arial"/>
          <w:color w:val="auto"/>
          <w:lang w:val="en-GB"/>
        </w:rPr>
        <w:t>fully confirm my support for the above mentioned proposal in case of selection to be performed at my institute/clinic/research program.</w:t>
      </w:r>
    </w:p>
    <w:p w14:paraId="53774D56" w14:textId="77777777" w:rsidR="008169FD" w:rsidRPr="00B65785" w:rsidRDefault="008169FD" w:rsidP="008D08F0">
      <w:pPr>
        <w:rPr>
          <w:rStyle w:val="Hervorhebung"/>
          <w:iCs w:val="0"/>
          <w:color w:val="auto"/>
          <w:lang w:val="en-GB"/>
        </w:rPr>
      </w:pPr>
    </w:p>
    <w:p w14:paraId="22DECAC3" w14:textId="77777777" w:rsidR="008169FD" w:rsidRPr="00B65785" w:rsidRDefault="008169FD" w:rsidP="008169FD">
      <w:pPr>
        <w:tabs>
          <w:tab w:val="left" w:pos="810"/>
        </w:tabs>
        <w:spacing w:after="120"/>
        <w:rPr>
          <w:rFonts w:cs="Arial"/>
          <w:color w:val="auto"/>
          <w:lang w:val="en-GB"/>
        </w:rPr>
      </w:pPr>
      <w:r w:rsidRPr="00B65785">
        <w:rPr>
          <w:rFonts w:cs="Arial"/>
          <w:color w:val="auto"/>
          <w:lang w:val="en-GB"/>
        </w:rPr>
        <w:t>Sincerely,</w:t>
      </w:r>
    </w:p>
    <w:p w14:paraId="5815719B" w14:textId="77777777" w:rsidR="008169FD" w:rsidRDefault="008169FD" w:rsidP="008D08F0">
      <w:pPr>
        <w:rPr>
          <w:rStyle w:val="Hervorhebung"/>
          <w:iCs w:val="0"/>
          <w:lang w:val="en-GB"/>
        </w:rPr>
      </w:pPr>
    </w:p>
    <w:tbl>
      <w:tblPr>
        <w:tblW w:w="0" w:type="auto"/>
        <w:tblInd w:w="-56" w:type="dxa"/>
        <w:tblLook w:val="01E0" w:firstRow="1" w:lastRow="1" w:firstColumn="1" w:lastColumn="1" w:noHBand="0" w:noVBand="0"/>
      </w:tblPr>
      <w:tblGrid>
        <w:gridCol w:w="4641"/>
      </w:tblGrid>
      <w:tr w:rsidR="008309E9" w14:paraId="3EC766F6" w14:textId="77777777" w:rsidTr="008309E9">
        <w:trPr>
          <w:trHeight w:val="1460"/>
        </w:trPr>
        <w:tc>
          <w:tcPr>
            <w:tcW w:w="4641" w:type="dxa"/>
            <w:shd w:val="clear" w:color="auto" w:fill="auto"/>
          </w:tcPr>
          <w:p w14:paraId="64C6EEE3" w14:textId="77777777" w:rsidR="008309E9" w:rsidRDefault="008309E9" w:rsidP="00741806">
            <w:pPr>
              <w:rPr>
                <w:rFonts w:cs="Arial"/>
              </w:rPr>
            </w:pPr>
          </w:p>
        </w:tc>
      </w:tr>
      <w:tr w:rsidR="008309E9" w:rsidRPr="00617F6A" w14:paraId="2372D39E" w14:textId="77777777" w:rsidTr="008309E9">
        <w:trPr>
          <w:trHeight w:val="540"/>
        </w:trPr>
        <w:tc>
          <w:tcPr>
            <w:tcW w:w="4641" w:type="dxa"/>
            <w:shd w:val="clear" w:color="auto" w:fill="auto"/>
          </w:tcPr>
          <w:p w14:paraId="784252E3" w14:textId="50B6857D" w:rsidR="008309E9" w:rsidRPr="00617F6A" w:rsidRDefault="008309E9" w:rsidP="00741806">
            <w:pPr>
              <w:rPr>
                <w:rFonts w:cs="Arial"/>
              </w:rPr>
            </w:pPr>
            <w:r w:rsidRPr="004701B1">
              <w:rPr>
                <w:highlight w:val="yellow"/>
              </w:rPr>
              <w:fldChar w:fldCharType="begin"/>
            </w:r>
            <w:r w:rsidRPr="004701B1">
              <w:rPr>
                <w:highlight w:val="yellow"/>
              </w:rPr>
              <w:instrText xml:space="preserve"> MACROBUTTON  AblehnenAlleÄnderungenAngezeigt "[title, first &amp; last name of head of clinic/institute]" </w:instrText>
            </w:r>
            <w:r w:rsidRPr="004701B1">
              <w:rPr>
                <w:highlight w:val="yellow"/>
              </w:rPr>
              <w:fldChar w:fldCharType="separate"/>
            </w:r>
            <w:r w:rsidRPr="004701B1">
              <w:rPr>
                <w:highlight w:val="yellow"/>
              </w:rPr>
              <w:fldChar w:fldCharType="end"/>
            </w:r>
          </w:p>
        </w:tc>
      </w:tr>
      <w:tr w:rsidR="008309E9" w:rsidRPr="00617F6A" w14:paraId="67BBD537" w14:textId="77777777" w:rsidTr="008309E9">
        <w:trPr>
          <w:trHeight w:val="73"/>
        </w:trPr>
        <w:tc>
          <w:tcPr>
            <w:tcW w:w="4641" w:type="dxa"/>
            <w:shd w:val="clear" w:color="auto" w:fill="auto"/>
          </w:tcPr>
          <w:p w14:paraId="072D1644" w14:textId="794951C7" w:rsidR="008309E9" w:rsidRPr="00617F6A" w:rsidRDefault="008309E9" w:rsidP="00741806">
            <w:pPr>
              <w:rPr>
                <w:rFonts w:cs="Arial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MACROBUTTON  AblehnenAlleÄnderungenAngezeigt [date] </w:instrText>
            </w:r>
            <w:r>
              <w:rPr>
                <w:highlight w:val="yellow"/>
              </w:rPr>
              <w:fldChar w:fldCharType="separate"/>
            </w:r>
            <w:r>
              <w:rPr>
                <w:highlight w:val="yellow"/>
              </w:rPr>
              <w:fldChar w:fldCharType="end"/>
            </w:r>
          </w:p>
        </w:tc>
      </w:tr>
    </w:tbl>
    <w:p w14:paraId="49B42E2F" w14:textId="77777777" w:rsidR="008169FD" w:rsidRPr="008309E9" w:rsidRDefault="008169FD" w:rsidP="008D08F0">
      <w:pPr>
        <w:rPr>
          <w:rStyle w:val="Hervorhebung"/>
          <w:iCs w:val="0"/>
        </w:rPr>
      </w:pPr>
    </w:p>
    <w:p w14:paraId="205CA9FA" w14:textId="77777777" w:rsidR="008169FD" w:rsidRPr="008309E9" w:rsidRDefault="008169FD" w:rsidP="008D08F0">
      <w:pPr>
        <w:rPr>
          <w:rStyle w:val="Hervorhebung"/>
          <w:iCs w:val="0"/>
          <w:lang w:val="de-AT"/>
        </w:rPr>
      </w:pPr>
    </w:p>
    <w:p w14:paraId="44CC06E8" w14:textId="052BE4D4" w:rsidR="008169FD" w:rsidRPr="004701B1" w:rsidRDefault="008169FD" w:rsidP="008D08F0">
      <w:pPr>
        <w:rPr>
          <w:rStyle w:val="Hervorhebung"/>
          <w:iCs w:val="0"/>
          <w:lang w:val="en-GB"/>
        </w:rPr>
      </w:pPr>
      <w:r w:rsidRPr="004701B1">
        <w:rPr>
          <w:rFonts w:cs="Arial"/>
          <w:lang w:val="en-GB"/>
        </w:rPr>
        <w:tab/>
      </w:r>
      <w:r w:rsidRPr="004701B1">
        <w:rPr>
          <w:rFonts w:cs="Arial"/>
          <w:lang w:val="en-GB"/>
        </w:rPr>
        <w:tab/>
      </w:r>
    </w:p>
    <w:sectPr w:rsidR="008169FD" w:rsidRPr="004701B1" w:rsidSect="004701B1">
      <w:headerReference w:type="even" r:id="rId12"/>
      <w:headerReference w:type="default" r:id="rId13"/>
      <w:footerReference w:type="default" r:id="rId14"/>
      <w:pgSz w:w="11906" w:h="16838" w:code="9"/>
      <w:pgMar w:top="3119" w:right="1418" w:bottom="1588" w:left="1418" w:header="907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98E1" w14:textId="77777777" w:rsidR="008169FD" w:rsidRDefault="008169FD">
      <w:r>
        <w:separator/>
      </w:r>
    </w:p>
    <w:p w14:paraId="382B9A00" w14:textId="77777777" w:rsidR="008169FD" w:rsidRDefault="008169FD"/>
    <w:p w14:paraId="7BBFB68E" w14:textId="77777777" w:rsidR="008169FD" w:rsidRDefault="008169FD"/>
  </w:endnote>
  <w:endnote w:type="continuationSeparator" w:id="0">
    <w:p w14:paraId="0B34DAE3" w14:textId="77777777" w:rsidR="008169FD" w:rsidRDefault="008169FD">
      <w:r>
        <w:continuationSeparator/>
      </w:r>
    </w:p>
    <w:p w14:paraId="05BDF4F5" w14:textId="77777777" w:rsidR="008169FD" w:rsidRDefault="008169FD"/>
    <w:p w14:paraId="636B2136" w14:textId="77777777" w:rsidR="008169FD" w:rsidRDefault="00816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82CF" w14:textId="77777777" w:rsidR="00CA50B8" w:rsidRPr="008169FD" w:rsidRDefault="008169FD" w:rsidP="00CA50B8">
    <w:pPr>
      <w:rPr>
        <w:rFonts w:cs="Arial"/>
        <w:color w:val="262E61"/>
        <w:sz w:val="16"/>
        <w:szCs w:val="16"/>
        <w:lang w:val="en-AU"/>
      </w:rPr>
    </w:pPr>
    <w:r w:rsidRPr="00B65785">
      <w:rPr>
        <w:rFonts w:cs="Arial"/>
        <w:color w:val="262E61"/>
        <w:sz w:val="16"/>
        <w:szCs w:val="16"/>
        <w:lang w:val="en-AU"/>
      </w:rPr>
      <w:t>Page</w:t>
    </w:r>
    <w:r w:rsidR="00CA50B8" w:rsidRPr="00B65785">
      <w:rPr>
        <w:rFonts w:cs="Arial"/>
        <w:color w:val="262E61"/>
        <w:sz w:val="16"/>
        <w:szCs w:val="16"/>
        <w:lang w:val="en-AU"/>
      </w:rPr>
      <w:t xml:space="preserve"> </w:t>
    </w:r>
    <w:r w:rsidR="00CA50B8">
      <w:rPr>
        <w:rFonts w:cs="Arial"/>
        <w:color w:val="262E61"/>
        <w:sz w:val="16"/>
        <w:szCs w:val="16"/>
      </w:rPr>
      <w:fldChar w:fldCharType="begin"/>
    </w:r>
    <w:r w:rsidR="00CA50B8" w:rsidRPr="00B65785">
      <w:rPr>
        <w:rFonts w:cs="Arial"/>
        <w:color w:val="262E61"/>
        <w:sz w:val="16"/>
        <w:szCs w:val="16"/>
        <w:lang w:val="en-AU"/>
      </w:rPr>
      <w:instrText xml:space="preserve"> PAGE </w:instrText>
    </w:r>
    <w:r w:rsidR="00CA50B8">
      <w:rPr>
        <w:rFonts w:cs="Arial"/>
        <w:color w:val="262E61"/>
        <w:sz w:val="16"/>
        <w:szCs w:val="16"/>
      </w:rPr>
      <w:fldChar w:fldCharType="separate"/>
    </w:r>
    <w:r w:rsidR="008E75AC" w:rsidRPr="00B65785">
      <w:rPr>
        <w:rFonts w:cs="Arial"/>
        <w:noProof/>
        <w:color w:val="262E61"/>
        <w:sz w:val="16"/>
        <w:szCs w:val="16"/>
        <w:lang w:val="en-AU"/>
      </w:rPr>
      <w:t>1</w:t>
    </w:r>
    <w:r w:rsidR="00CA50B8">
      <w:rPr>
        <w:rFonts w:cs="Arial"/>
        <w:color w:val="262E61"/>
        <w:sz w:val="16"/>
        <w:szCs w:val="16"/>
      </w:rPr>
      <w:fldChar w:fldCharType="end"/>
    </w:r>
    <w:r w:rsidR="00CA50B8" w:rsidRPr="00B65785">
      <w:rPr>
        <w:rFonts w:cs="Arial"/>
        <w:color w:val="262E61"/>
        <w:sz w:val="16"/>
        <w:szCs w:val="16"/>
        <w:lang w:val="en-AU"/>
      </w:rPr>
      <w:t xml:space="preserve"> </w:t>
    </w:r>
    <w:r w:rsidRPr="00B65785">
      <w:rPr>
        <w:rFonts w:cs="Arial"/>
        <w:color w:val="262E61"/>
        <w:sz w:val="16"/>
        <w:szCs w:val="16"/>
        <w:lang w:val="en-AU"/>
      </w:rPr>
      <w:t>of</w:t>
    </w:r>
    <w:r w:rsidR="00CA50B8" w:rsidRPr="00B65785">
      <w:rPr>
        <w:rFonts w:cs="Arial"/>
        <w:color w:val="262E61"/>
        <w:sz w:val="16"/>
        <w:szCs w:val="16"/>
        <w:lang w:val="en-AU"/>
      </w:rPr>
      <w:t xml:space="preserve"> </w:t>
    </w:r>
    <w:r w:rsidR="00CA50B8">
      <w:rPr>
        <w:rFonts w:cs="Arial"/>
        <w:color w:val="262E61"/>
        <w:sz w:val="16"/>
        <w:szCs w:val="16"/>
      </w:rPr>
      <w:fldChar w:fldCharType="begin"/>
    </w:r>
    <w:r w:rsidR="00CA50B8" w:rsidRPr="00B65785">
      <w:rPr>
        <w:rFonts w:cs="Arial"/>
        <w:color w:val="262E61"/>
        <w:sz w:val="16"/>
        <w:szCs w:val="16"/>
        <w:lang w:val="en-AU"/>
      </w:rPr>
      <w:instrText xml:space="preserve"> NUMPAGES  \* MERGEFORMAT </w:instrText>
    </w:r>
    <w:r w:rsidR="00CA50B8">
      <w:rPr>
        <w:rFonts w:cs="Arial"/>
        <w:color w:val="262E61"/>
        <w:sz w:val="16"/>
        <w:szCs w:val="16"/>
      </w:rPr>
      <w:fldChar w:fldCharType="separate"/>
    </w:r>
    <w:r w:rsidR="008E75AC" w:rsidRPr="00B65785">
      <w:rPr>
        <w:rFonts w:cs="Arial"/>
        <w:noProof/>
        <w:color w:val="262E61"/>
        <w:sz w:val="16"/>
        <w:szCs w:val="16"/>
        <w:lang w:val="en-AU"/>
      </w:rPr>
      <w:t>1</w:t>
    </w:r>
    <w:r w:rsidR="00CA50B8">
      <w:rPr>
        <w:rFonts w:cs="Arial"/>
        <w:color w:val="262E61"/>
        <w:sz w:val="16"/>
        <w:szCs w:val="16"/>
      </w:rPr>
      <w:fldChar w:fldCharType="end"/>
    </w:r>
    <w:r w:rsidR="00CA50B8" w:rsidRPr="008169FD">
      <w:rPr>
        <w:rFonts w:cs="Arial"/>
        <w:color w:val="262E61"/>
        <w:sz w:val="16"/>
        <w:szCs w:val="16"/>
        <w:lang w:val="en-AU"/>
      </w:rPr>
      <w:t xml:space="preserve"> </w:t>
    </w:r>
  </w:p>
  <w:p w14:paraId="702537AE" w14:textId="77777777" w:rsidR="00CA50B8" w:rsidRPr="008169FD" w:rsidRDefault="00CA50B8" w:rsidP="00CA50B8">
    <w:pPr>
      <w:jc w:val="both"/>
      <w:rPr>
        <w:rFonts w:cs="Arial"/>
        <w:color w:val="262E61"/>
        <w:sz w:val="16"/>
        <w:szCs w:val="16"/>
        <w:lang w:val="en-AU"/>
      </w:rPr>
    </w:pPr>
  </w:p>
  <w:p w14:paraId="5ED61169" w14:textId="77777777" w:rsidR="008169FD" w:rsidRPr="008169FD" w:rsidRDefault="008169FD" w:rsidP="008169FD">
    <w:pPr>
      <w:pStyle w:val="Fuzeile"/>
      <w:rPr>
        <w:rFonts w:cs="Arial"/>
        <w:color w:val="262E61"/>
        <w:sz w:val="16"/>
        <w:szCs w:val="16"/>
        <w:lang w:val="en-AU"/>
      </w:rPr>
    </w:pPr>
    <w:r w:rsidRPr="008169FD">
      <w:rPr>
        <w:rFonts w:cs="Arial"/>
        <w:color w:val="262E61"/>
        <w:sz w:val="16"/>
        <w:szCs w:val="16"/>
        <w:lang w:val="en-AU"/>
      </w:rPr>
      <w:t>Template Letter</w:t>
    </w:r>
    <w:r>
      <w:rPr>
        <w:rFonts w:cs="Arial"/>
        <w:color w:val="262E61"/>
        <w:sz w:val="16"/>
        <w:szCs w:val="16"/>
        <w:lang w:val="en-AU"/>
      </w:rPr>
      <w:t xml:space="preserve"> of Confirmation PMU-RIF, rev. 1</w:t>
    </w:r>
  </w:p>
  <w:p w14:paraId="5566C515" w14:textId="77777777" w:rsidR="00B60187" w:rsidRPr="008169FD" w:rsidRDefault="008169FD" w:rsidP="008169FD">
    <w:pPr>
      <w:pStyle w:val="Fuzeile"/>
      <w:rPr>
        <w:lang w:val="en-AU"/>
      </w:rPr>
    </w:pPr>
    <w:r w:rsidRPr="008169FD">
      <w:rPr>
        <w:rFonts w:cs="Arial"/>
        <w:color w:val="262E61"/>
        <w:sz w:val="16"/>
        <w:szCs w:val="16"/>
        <w:lang w:val="en-AU"/>
      </w:rPr>
      <w:t>Paracelsus Medical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0EF4" w14:textId="77777777" w:rsidR="008169FD" w:rsidRDefault="008169FD">
      <w:r>
        <w:separator/>
      </w:r>
    </w:p>
    <w:p w14:paraId="1072747F" w14:textId="77777777" w:rsidR="008169FD" w:rsidRDefault="008169FD"/>
    <w:p w14:paraId="11EBD50D" w14:textId="77777777" w:rsidR="008169FD" w:rsidRDefault="008169FD"/>
  </w:footnote>
  <w:footnote w:type="continuationSeparator" w:id="0">
    <w:p w14:paraId="3678B590" w14:textId="77777777" w:rsidR="008169FD" w:rsidRDefault="008169FD">
      <w:r>
        <w:continuationSeparator/>
      </w:r>
    </w:p>
    <w:p w14:paraId="4FDA1513" w14:textId="77777777" w:rsidR="008169FD" w:rsidRDefault="008169FD"/>
    <w:p w14:paraId="7C6769D8" w14:textId="77777777" w:rsidR="008169FD" w:rsidRDefault="00816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231D" w14:textId="77777777" w:rsidR="00A572B3" w:rsidRDefault="00A572B3"/>
  <w:p w14:paraId="567BEEB1" w14:textId="77777777" w:rsidR="00A572B3" w:rsidRDefault="00A572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077C" w14:textId="30F0642F" w:rsidR="008169FD" w:rsidRDefault="00B65785" w:rsidP="008169FD">
    <w:pPr>
      <w:rPr>
        <w:rFonts w:ascii="Futura Lt BT" w:hAnsi="Futura Lt BT"/>
        <w:noProof/>
        <w:color w:val="808080"/>
        <w:sz w:val="18"/>
        <w:szCs w:val="18"/>
        <w:lang w:val="en-AU" w:eastAsia="de-AT"/>
      </w:rPr>
    </w:pPr>
    <w:r>
      <w:rPr>
        <w:rFonts w:ascii="Futura Lt BT" w:hAnsi="Futura Lt BT"/>
        <w:noProof/>
        <w:color w:val="808080"/>
        <w:sz w:val="18"/>
        <w:szCs w:val="18"/>
        <w:lang w:val="en-AU" w:eastAsia="de-AT"/>
      </w:rPr>
      <w:drawing>
        <wp:anchor distT="0" distB="0" distL="114300" distR="114300" simplePos="0" relativeHeight="251658240" behindDoc="1" locked="0" layoutInCell="1" allowOverlap="1" wp14:anchorId="105D6EE4" wp14:editId="5DB2F9F0">
          <wp:simplePos x="0" y="0"/>
          <wp:positionH relativeFrom="page">
            <wp:posOffset>4692386</wp:posOffset>
          </wp:positionH>
          <wp:positionV relativeFrom="paragraph">
            <wp:posOffset>-616585</wp:posOffset>
          </wp:positionV>
          <wp:extent cx="2811600" cy="1364400"/>
          <wp:effectExtent l="0" t="0" r="0" b="0"/>
          <wp:wrapTight wrapText="bothSides">
            <wp:wrapPolygon edited="0">
              <wp:start x="5416" y="6034"/>
              <wp:lineTo x="4098" y="6939"/>
              <wp:lineTo x="3074" y="9050"/>
              <wp:lineTo x="3074" y="12067"/>
              <wp:lineTo x="4098" y="14480"/>
              <wp:lineTo x="4391" y="15084"/>
              <wp:lineTo x="16394" y="15084"/>
              <wp:lineTo x="16979" y="12972"/>
              <wp:lineTo x="16540" y="12369"/>
              <wp:lineTo x="14637" y="11464"/>
              <wp:lineTo x="18004" y="8749"/>
              <wp:lineTo x="17419" y="6637"/>
              <wp:lineTo x="6001" y="6034"/>
              <wp:lineTo x="5416" y="6034"/>
            </wp:wrapPolygon>
          </wp:wrapTight>
          <wp:docPr id="1686415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600" cy="13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utura Lt BT" w:hAnsi="Futura Lt BT"/>
        <w:noProof/>
        <w:color w:val="808080"/>
        <w:sz w:val="18"/>
        <w:szCs w:val="18"/>
        <w:lang w:val="en-AU" w:eastAsia="de-AT"/>
      </w:rPr>
      <w:t>PMU Research and Innovation Fund (</w:t>
    </w:r>
    <w:r w:rsidR="008169FD">
      <w:rPr>
        <w:rFonts w:ascii="Futura Lt BT" w:hAnsi="Futura Lt BT"/>
        <w:noProof/>
        <w:color w:val="808080"/>
        <w:sz w:val="18"/>
        <w:szCs w:val="18"/>
        <w:lang w:val="en-AU" w:eastAsia="de-AT"/>
      </w:rPr>
      <w:t>PMU-RIF</w:t>
    </w:r>
    <w:r>
      <w:rPr>
        <w:rFonts w:ascii="Futura Lt BT" w:hAnsi="Futura Lt BT"/>
        <w:noProof/>
        <w:color w:val="808080"/>
        <w:sz w:val="18"/>
        <w:szCs w:val="18"/>
        <w:lang w:val="en-AU" w:eastAsia="de-AT"/>
      </w:rPr>
      <w:t>)</w:t>
    </w:r>
  </w:p>
  <w:p w14:paraId="48FF3145" w14:textId="15FC84FC" w:rsidR="008169FD" w:rsidRPr="008169FD" w:rsidRDefault="004701B1" w:rsidP="008169FD">
    <w:pPr>
      <w:rPr>
        <w:rFonts w:ascii="Futura Lt BT" w:hAnsi="Futura Lt BT"/>
        <w:noProof/>
        <w:color w:val="808080"/>
        <w:sz w:val="18"/>
        <w:szCs w:val="18"/>
        <w:lang w:val="en-AU" w:eastAsia="de-AT"/>
      </w:rPr>
    </w:pPr>
    <w:r w:rsidRPr="004701B1">
      <w:rPr>
        <w:rFonts w:ascii="Futura Lt BT" w:hAnsi="Futura Lt BT"/>
        <w:noProof/>
        <w:color w:val="808080"/>
        <w:sz w:val="18"/>
        <w:szCs w:val="18"/>
        <w:highlight w:val="yellow"/>
        <w:lang w:val="en-AU" w:eastAsia="de-AT"/>
      </w:rPr>
      <w:fldChar w:fldCharType="begin"/>
    </w:r>
    <w:r w:rsidRPr="004701B1">
      <w:rPr>
        <w:rFonts w:ascii="Futura Lt BT" w:hAnsi="Futura Lt BT"/>
        <w:noProof/>
        <w:color w:val="808080"/>
        <w:sz w:val="18"/>
        <w:szCs w:val="18"/>
        <w:highlight w:val="yellow"/>
        <w:lang w:val="en-AU" w:eastAsia="de-AT"/>
      </w:rPr>
      <w:instrText xml:space="preserve"> MACROBUTTON  AblehnenAlleÄnderungenAngezeigt "[title, first &amp; last name of applicant]" </w:instrText>
    </w:r>
    <w:r w:rsidRPr="004701B1">
      <w:rPr>
        <w:rFonts w:ascii="Futura Lt BT" w:hAnsi="Futura Lt BT"/>
        <w:noProof/>
        <w:color w:val="808080"/>
        <w:sz w:val="18"/>
        <w:szCs w:val="18"/>
        <w:highlight w:val="yellow"/>
        <w:lang w:val="en-AU" w:eastAsia="de-AT"/>
      </w:rPr>
      <w:fldChar w:fldCharType="separate"/>
    </w:r>
    <w:r w:rsidRPr="004701B1">
      <w:rPr>
        <w:rFonts w:ascii="Futura Lt BT" w:hAnsi="Futura Lt BT"/>
        <w:noProof/>
        <w:color w:val="808080"/>
        <w:sz w:val="18"/>
        <w:szCs w:val="18"/>
        <w:highlight w:val="yellow"/>
        <w:lang w:val="en-AU" w:eastAsia="de-AT"/>
      </w:rPr>
      <w:fldChar w:fldCharType="end"/>
    </w:r>
  </w:p>
  <w:p w14:paraId="0112113E" w14:textId="77777777" w:rsidR="00CB7590" w:rsidRPr="008169FD" w:rsidRDefault="00CB7590" w:rsidP="00CB7590">
    <w:pPr>
      <w:rPr>
        <w:rFonts w:ascii="Futura Lt BT" w:hAnsi="Futura Lt BT"/>
        <w:lang w:val="en-AU"/>
      </w:rPr>
    </w:pPr>
  </w:p>
  <w:p w14:paraId="2D2C1D97" w14:textId="77777777" w:rsidR="00CB7590" w:rsidRPr="00B65785" w:rsidRDefault="00CB7590" w:rsidP="00CB7590">
    <w:pPr>
      <w:rPr>
        <w:rFonts w:ascii="Futura Lt BT" w:hAnsi="Futura Lt BT"/>
        <w:color w:val="808080"/>
        <w:spacing w:val="5"/>
        <w:sz w:val="36"/>
        <w:szCs w:val="36"/>
        <w:lang w:val="en-AU"/>
      </w:rPr>
    </w:pPr>
  </w:p>
  <w:p w14:paraId="1077E7D3" w14:textId="77777777" w:rsidR="00CB7590" w:rsidRPr="00374D94" w:rsidRDefault="00CB7590" w:rsidP="00CB7590">
    <w:pPr>
      <w:rPr>
        <w:rFonts w:ascii="Futura Lt BT" w:hAnsi="Futura Lt BT"/>
        <w:color w:val="808080"/>
        <w:spacing w:val="5"/>
        <w:sz w:val="12"/>
        <w:szCs w:val="12"/>
        <w:lang w:val="en-GB"/>
      </w:rPr>
    </w:pPr>
  </w:p>
  <w:p w14:paraId="630550F2" w14:textId="77777777" w:rsidR="00CB7590" w:rsidRDefault="00CB7590" w:rsidP="00CB7590">
    <w:pPr>
      <w:rPr>
        <w:rFonts w:ascii="Futura Lt BT" w:hAnsi="Futura Lt BT"/>
        <w:color w:val="808080"/>
        <w:spacing w:val="5"/>
        <w:sz w:val="18"/>
        <w:szCs w:val="18"/>
        <w:lang w:val="en-GB"/>
      </w:rPr>
    </w:pPr>
  </w:p>
  <w:p w14:paraId="5DFF3A74" w14:textId="77777777" w:rsidR="00A572B3" w:rsidRPr="008169FD" w:rsidRDefault="00A572B3" w:rsidP="00CB7590">
    <w:pPr>
      <w:pStyle w:val="Kopfzeile"/>
      <w:rPr>
        <w:rFonts w:cs="Arial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428"/>
    <w:multiLevelType w:val="hybridMultilevel"/>
    <w:tmpl w:val="3F6A3FDE"/>
    <w:lvl w:ilvl="0" w:tplc="04070017">
      <w:start w:val="2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26BDE"/>
    <w:multiLevelType w:val="multilevel"/>
    <w:tmpl w:val="F26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E378C"/>
    <w:multiLevelType w:val="hybridMultilevel"/>
    <w:tmpl w:val="BD609CC6"/>
    <w:lvl w:ilvl="0" w:tplc="EE4EB6EC">
      <w:start w:val="1"/>
      <w:numFmt w:val="bullet"/>
      <w:pStyle w:val="AufzhlungszeichenPMU"/>
      <w:lvlText w:val="/"/>
      <w:lvlJc w:val="left"/>
      <w:pPr>
        <w:ind w:left="144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C02450"/>
    <w:multiLevelType w:val="hybridMultilevel"/>
    <w:tmpl w:val="0A96A158"/>
    <w:lvl w:ilvl="0" w:tplc="5D1EE460">
      <w:start w:val="1"/>
      <w:numFmt w:val="bullet"/>
      <w:pStyle w:val="PMU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16CC"/>
    <w:multiLevelType w:val="hybridMultilevel"/>
    <w:tmpl w:val="755E3862"/>
    <w:lvl w:ilvl="0" w:tplc="5EAC6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51A5"/>
    <w:multiLevelType w:val="multilevel"/>
    <w:tmpl w:val="F6A4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07AA6"/>
    <w:multiLevelType w:val="multilevel"/>
    <w:tmpl w:val="F5A8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66974"/>
    <w:multiLevelType w:val="multilevel"/>
    <w:tmpl w:val="755E3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751E4"/>
    <w:multiLevelType w:val="multilevel"/>
    <w:tmpl w:val="DD52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C00F7"/>
    <w:multiLevelType w:val="multilevel"/>
    <w:tmpl w:val="755E3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62AE8"/>
    <w:multiLevelType w:val="hybridMultilevel"/>
    <w:tmpl w:val="6ADC0FFA"/>
    <w:lvl w:ilvl="0" w:tplc="C70CC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sz w:val="28"/>
        <w:szCs w:val="28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85345"/>
    <w:multiLevelType w:val="hybridMultilevel"/>
    <w:tmpl w:val="651AF880"/>
    <w:lvl w:ilvl="0" w:tplc="8B0E2A06">
      <w:start w:val="1"/>
      <w:numFmt w:val="decimal"/>
      <w:pStyle w:val="NummerierungPMU"/>
      <w:lvlText w:val="%1."/>
      <w:lvlJc w:val="left"/>
      <w:pPr>
        <w:ind w:left="1400" w:hanging="360"/>
      </w:pPr>
    </w:lvl>
    <w:lvl w:ilvl="1" w:tplc="0C070019" w:tentative="1">
      <w:start w:val="1"/>
      <w:numFmt w:val="lowerLetter"/>
      <w:lvlText w:val="%2."/>
      <w:lvlJc w:val="left"/>
      <w:pPr>
        <w:ind w:left="2120" w:hanging="360"/>
      </w:pPr>
    </w:lvl>
    <w:lvl w:ilvl="2" w:tplc="0C07001B" w:tentative="1">
      <w:start w:val="1"/>
      <w:numFmt w:val="lowerRoman"/>
      <w:lvlText w:val="%3."/>
      <w:lvlJc w:val="right"/>
      <w:pPr>
        <w:ind w:left="2840" w:hanging="180"/>
      </w:pPr>
    </w:lvl>
    <w:lvl w:ilvl="3" w:tplc="0C07000F" w:tentative="1">
      <w:start w:val="1"/>
      <w:numFmt w:val="decimal"/>
      <w:lvlText w:val="%4."/>
      <w:lvlJc w:val="left"/>
      <w:pPr>
        <w:ind w:left="3560" w:hanging="360"/>
      </w:pPr>
    </w:lvl>
    <w:lvl w:ilvl="4" w:tplc="0C070019" w:tentative="1">
      <w:start w:val="1"/>
      <w:numFmt w:val="lowerLetter"/>
      <w:lvlText w:val="%5."/>
      <w:lvlJc w:val="left"/>
      <w:pPr>
        <w:ind w:left="4280" w:hanging="360"/>
      </w:pPr>
    </w:lvl>
    <w:lvl w:ilvl="5" w:tplc="0C07001B" w:tentative="1">
      <w:start w:val="1"/>
      <w:numFmt w:val="lowerRoman"/>
      <w:lvlText w:val="%6."/>
      <w:lvlJc w:val="right"/>
      <w:pPr>
        <w:ind w:left="5000" w:hanging="180"/>
      </w:pPr>
    </w:lvl>
    <w:lvl w:ilvl="6" w:tplc="0C07000F" w:tentative="1">
      <w:start w:val="1"/>
      <w:numFmt w:val="decimal"/>
      <w:lvlText w:val="%7."/>
      <w:lvlJc w:val="left"/>
      <w:pPr>
        <w:ind w:left="5720" w:hanging="360"/>
      </w:pPr>
    </w:lvl>
    <w:lvl w:ilvl="7" w:tplc="0C070019" w:tentative="1">
      <w:start w:val="1"/>
      <w:numFmt w:val="lowerLetter"/>
      <w:lvlText w:val="%8."/>
      <w:lvlJc w:val="left"/>
      <w:pPr>
        <w:ind w:left="6440" w:hanging="360"/>
      </w:pPr>
    </w:lvl>
    <w:lvl w:ilvl="8" w:tplc="0C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557C3C43"/>
    <w:multiLevelType w:val="hybridMultilevel"/>
    <w:tmpl w:val="4AE227E6"/>
    <w:lvl w:ilvl="0" w:tplc="5EAC6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D1C05"/>
    <w:multiLevelType w:val="hybridMultilevel"/>
    <w:tmpl w:val="5C1AD2BC"/>
    <w:lvl w:ilvl="0" w:tplc="2B302736"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utura Lt BT" w:eastAsia="Times New Roman" w:hAnsi="Futura Lt BT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287651"/>
    <w:multiLevelType w:val="hybridMultilevel"/>
    <w:tmpl w:val="8C46CA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50A9B"/>
    <w:multiLevelType w:val="multilevel"/>
    <w:tmpl w:val="0054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85266"/>
    <w:multiLevelType w:val="hybridMultilevel"/>
    <w:tmpl w:val="D83E8210"/>
    <w:lvl w:ilvl="0" w:tplc="85547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B2291"/>
    <w:multiLevelType w:val="hybridMultilevel"/>
    <w:tmpl w:val="80FA5B80"/>
    <w:lvl w:ilvl="0" w:tplc="C75EE19C">
      <w:start w:val="1"/>
      <w:numFmt w:val="decimal"/>
      <w:pStyle w:val="PMUNummerierung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590429">
    <w:abstractNumId w:val="0"/>
  </w:num>
  <w:num w:numId="2" w16cid:durableId="144473041">
    <w:abstractNumId w:val="12"/>
  </w:num>
  <w:num w:numId="3" w16cid:durableId="1352876303">
    <w:abstractNumId w:val="16"/>
  </w:num>
  <w:num w:numId="4" w16cid:durableId="1408726329">
    <w:abstractNumId w:val="4"/>
  </w:num>
  <w:num w:numId="5" w16cid:durableId="206530579">
    <w:abstractNumId w:val="9"/>
  </w:num>
  <w:num w:numId="6" w16cid:durableId="834758864">
    <w:abstractNumId w:val="7"/>
  </w:num>
  <w:num w:numId="7" w16cid:durableId="998921479">
    <w:abstractNumId w:val="10"/>
  </w:num>
  <w:num w:numId="8" w16cid:durableId="712921730">
    <w:abstractNumId w:val="3"/>
  </w:num>
  <w:num w:numId="9" w16cid:durableId="659886172">
    <w:abstractNumId w:val="17"/>
  </w:num>
  <w:num w:numId="10" w16cid:durableId="13342613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967038">
    <w:abstractNumId w:val="2"/>
  </w:num>
  <w:num w:numId="12" w16cid:durableId="1642074543">
    <w:abstractNumId w:val="11"/>
  </w:num>
  <w:num w:numId="13" w16cid:durableId="117383753">
    <w:abstractNumId w:val="11"/>
  </w:num>
  <w:num w:numId="14" w16cid:durableId="1143424171">
    <w:abstractNumId w:val="14"/>
  </w:num>
  <w:num w:numId="15" w16cid:durableId="189729968">
    <w:abstractNumId w:val="8"/>
  </w:num>
  <w:num w:numId="16" w16cid:durableId="63989789">
    <w:abstractNumId w:val="15"/>
  </w:num>
  <w:num w:numId="17" w16cid:durableId="88161760">
    <w:abstractNumId w:val="1"/>
  </w:num>
  <w:num w:numId="18" w16cid:durableId="2009861151">
    <w:abstractNumId w:val="5"/>
  </w:num>
  <w:num w:numId="19" w16cid:durableId="16716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FD"/>
    <w:rsid w:val="00002E3E"/>
    <w:rsid w:val="000108C6"/>
    <w:rsid w:val="00030D8B"/>
    <w:rsid w:val="0003395A"/>
    <w:rsid w:val="00036E4E"/>
    <w:rsid w:val="0006124E"/>
    <w:rsid w:val="00090730"/>
    <w:rsid w:val="00094359"/>
    <w:rsid w:val="000C0DAD"/>
    <w:rsid w:val="000C1E20"/>
    <w:rsid w:val="000C7B5E"/>
    <w:rsid w:val="000D1FEE"/>
    <w:rsid w:val="000D71D3"/>
    <w:rsid w:val="000F1A66"/>
    <w:rsid w:val="000F2788"/>
    <w:rsid w:val="00127145"/>
    <w:rsid w:val="00130645"/>
    <w:rsid w:val="00132EA2"/>
    <w:rsid w:val="00136520"/>
    <w:rsid w:val="0013760A"/>
    <w:rsid w:val="00154968"/>
    <w:rsid w:val="0016445D"/>
    <w:rsid w:val="001945C9"/>
    <w:rsid w:val="00197915"/>
    <w:rsid w:val="001A1EDA"/>
    <w:rsid w:val="001B4044"/>
    <w:rsid w:val="001C2C5E"/>
    <w:rsid w:val="001E0395"/>
    <w:rsid w:val="001E2C02"/>
    <w:rsid w:val="001E6E18"/>
    <w:rsid w:val="001F6E6D"/>
    <w:rsid w:val="002213BB"/>
    <w:rsid w:val="0022144C"/>
    <w:rsid w:val="0023098B"/>
    <w:rsid w:val="0024137D"/>
    <w:rsid w:val="00250C79"/>
    <w:rsid w:val="002678DE"/>
    <w:rsid w:val="0027741E"/>
    <w:rsid w:val="0028001D"/>
    <w:rsid w:val="00283E36"/>
    <w:rsid w:val="00292787"/>
    <w:rsid w:val="002A59C7"/>
    <w:rsid w:val="002B2ADA"/>
    <w:rsid w:val="002C18E8"/>
    <w:rsid w:val="002E4510"/>
    <w:rsid w:val="002F1992"/>
    <w:rsid w:val="0030258F"/>
    <w:rsid w:val="00317D3B"/>
    <w:rsid w:val="0032149C"/>
    <w:rsid w:val="003363C8"/>
    <w:rsid w:val="003442CD"/>
    <w:rsid w:val="003478ED"/>
    <w:rsid w:val="00356D4E"/>
    <w:rsid w:val="00366CF7"/>
    <w:rsid w:val="00367674"/>
    <w:rsid w:val="00370F1A"/>
    <w:rsid w:val="00374D94"/>
    <w:rsid w:val="00374E17"/>
    <w:rsid w:val="00374EFB"/>
    <w:rsid w:val="003751B6"/>
    <w:rsid w:val="00380DD9"/>
    <w:rsid w:val="003864E8"/>
    <w:rsid w:val="0039016A"/>
    <w:rsid w:val="00393D30"/>
    <w:rsid w:val="003A220E"/>
    <w:rsid w:val="003A54A6"/>
    <w:rsid w:val="003D7F77"/>
    <w:rsid w:val="003F3C0F"/>
    <w:rsid w:val="003F4DC9"/>
    <w:rsid w:val="00402757"/>
    <w:rsid w:val="00404F60"/>
    <w:rsid w:val="00421F67"/>
    <w:rsid w:val="00422B6B"/>
    <w:rsid w:val="00431710"/>
    <w:rsid w:val="00436521"/>
    <w:rsid w:val="00437C7E"/>
    <w:rsid w:val="00453121"/>
    <w:rsid w:val="0046566A"/>
    <w:rsid w:val="004701B1"/>
    <w:rsid w:val="00476F77"/>
    <w:rsid w:val="004802C8"/>
    <w:rsid w:val="004818D9"/>
    <w:rsid w:val="00490B9D"/>
    <w:rsid w:val="004A43F3"/>
    <w:rsid w:val="004A70DB"/>
    <w:rsid w:val="004B3164"/>
    <w:rsid w:val="004B5224"/>
    <w:rsid w:val="004C2F8D"/>
    <w:rsid w:val="004E7D50"/>
    <w:rsid w:val="004F0B6E"/>
    <w:rsid w:val="004F0D10"/>
    <w:rsid w:val="004F0DC5"/>
    <w:rsid w:val="00507C13"/>
    <w:rsid w:val="00527EC6"/>
    <w:rsid w:val="00543955"/>
    <w:rsid w:val="0055488B"/>
    <w:rsid w:val="00586258"/>
    <w:rsid w:val="005A6122"/>
    <w:rsid w:val="005C2C5C"/>
    <w:rsid w:val="005C4C46"/>
    <w:rsid w:val="005D7261"/>
    <w:rsid w:val="006051AA"/>
    <w:rsid w:val="00606AF1"/>
    <w:rsid w:val="006201EB"/>
    <w:rsid w:val="006252B6"/>
    <w:rsid w:val="006335AD"/>
    <w:rsid w:val="00634FB9"/>
    <w:rsid w:val="006375AC"/>
    <w:rsid w:val="006468C3"/>
    <w:rsid w:val="00657A76"/>
    <w:rsid w:val="006806D0"/>
    <w:rsid w:val="006825FA"/>
    <w:rsid w:val="006A648D"/>
    <w:rsid w:val="006D0371"/>
    <w:rsid w:val="00703E1A"/>
    <w:rsid w:val="00706F0F"/>
    <w:rsid w:val="00725F88"/>
    <w:rsid w:val="00730FA2"/>
    <w:rsid w:val="0075168A"/>
    <w:rsid w:val="00751976"/>
    <w:rsid w:val="00753309"/>
    <w:rsid w:val="00756060"/>
    <w:rsid w:val="00761C65"/>
    <w:rsid w:val="00764395"/>
    <w:rsid w:val="00780CED"/>
    <w:rsid w:val="00785362"/>
    <w:rsid w:val="007870AF"/>
    <w:rsid w:val="00792B56"/>
    <w:rsid w:val="007A21F6"/>
    <w:rsid w:val="007A2311"/>
    <w:rsid w:val="007A51DD"/>
    <w:rsid w:val="007C7AA4"/>
    <w:rsid w:val="007D58B3"/>
    <w:rsid w:val="008169FD"/>
    <w:rsid w:val="00822524"/>
    <w:rsid w:val="00830531"/>
    <w:rsid w:val="008309E9"/>
    <w:rsid w:val="00853ED7"/>
    <w:rsid w:val="0085546D"/>
    <w:rsid w:val="0085715E"/>
    <w:rsid w:val="008609CB"/>
    <w:rsid w:val="0087119E"/>
    <w:rsid w:val="008C6C44"/>
    <w:rsid w:val="008D08F0"/>
    <w:rsid w:val="008E75AC"/>
    <w:rsid w:val="008F2463"/>
    <w:rsid w:val="008F41B5"/>
    <w:rsid w:val="00912E76"/>
    <w:rsid w:val="00916DDC"/>
    <w:rsid w:val="0093112C"/>
    <w:rsid w:val="0094121C"/>
    <w:rsid w:val="009668EA"/>
    <w:rsid w:val="009672DA"/>
    <w:rsid w:val="009707F3"/>
    <w:rsid w:val="00976E79"/>
    <w:rsid w:val="00992205"/>
    <w:rsid w:val="00995BFA"/>
    <w:rsid w:val="009A257D"/>
    <w:rsid w:val="009B7DAF"/>
    <w:rsid w:val="009C1EFD"/>
    <w:rsid w:val="009D7A39"/>
    <w:rsid w:val="009F07FB"/>
    <w:rsid w:val="009F442D"/>
    <w:rsid w:val="00A12BC4"/>
    <w:rsid w:val="00A25A0C"/>
    <w:rsid w:val="00A265D2"/>
    <w:rsid w:val="00A34EDB"/>
    <w:rsid w:val="00A441DC"/>
    <w:rsid w:val="00A44D61"/>
    <w:rsid w:val="00A55B91"/>
    <w:rsid w:val="00A55E0C"/>
    <w:rsid w:val="00A572B3"/>
    <w:rsid w:val="00A60037"/>
    <w:rsid w:val="00A671D3"/>
    <w:rsid w:val="00A74739"/>
    <w:rsid w:val="00A75C2F"/>
    <w:rsid w:val="00A816D7"/>
    <w:rsid w:val="00A8304F"/>
    <w:rsid w:val="00A8783B"/>
    <w:rsid w:val="00A90997"/>
    <w:rsid w:val="00A9208A"/>
    <w:rsid w:val="00A9704D"/>
    <w:rsid w:val="00AA4863"/>
    <w:rsid w:val="00AB41B8"/>
    <w:rsid w:val="00AC2DD2"/>
    <w:rsid w:val="00AF0184"/>
    <w:rsid w:val="00AF7036"/>
    <w:rsid w:val="00B0494B"/>
    <w:rsid w:val="00B073D9"/>
    <w:rsid w:val="00B07486"/>
    <w:rsid w:val="00B10C3D"/>
    <w:rsid w:val="00B237F7"/>
    <w:rsid w:val="00B23BDA"/>
    <w:rsid w:val="00B33C17"/>
    <w:rsid w:val="00B3612E"/>
    <w:rsid w:val="00B56EE3"/>
    <w:rsid w:val="00B60187"/>
    <w:rsid w:val="00B65785"/>
    <w:rsid w:val="00B7070D"/>
    <w:rsid w:val="00B820E1"/>
    <w:rsid w:val="00B822D0"/>
    <w:rsid w:val="00B93C83"/>
    <w:rsid w:val="00B96D38"/>
    <w:rsid w:val="00BA3312"/>
    <w:rsid w:val="00BA7388"/>
    <w:rsid w:val="00BB412F"/>
    <w:rsid w:val="00BB6674"/>
    <w:rsid w:val="00BB7403"/>
    <w:rsid w:val="00BC4C24"/>
    <w:rsid w:val="00BE11E5"/>
    <w:rsid w:val="00BE336A"/>
    <w:rsid w:val="00BE60E5"/>
    <w:rsid w:val="00BF2B6C"/>
    <w:rsid w:val="00BF619A"/>
    <w:rsid w:val="00C05C3C"/>
    <w:rsid w:val="00C200E0"/>
    <w:rsid w:val="00C21D6F"/>
    <w:rsid w:val="00C54FB5"/>
    <w:rsid w:val="00C6666F"/>
    <w:rsid w:val="00C70B16"/>
    <w:rsid w:val="00C90E2B"/>
    <w:rsid w:val="00C95A05"/>
    <w:rsid w:val="00CA3190"/>
    <w:rsid w:val="00CA50B8"/>
    <w:rsid w:val="00CB4DE7"/>
    <w:rsid w:val="00CB7590"/>
    <w:rsid w:val="00CC51DE"/>
    <w:rsid w:val="00CC5B50"/>
    <w:rsid w:val="00CD15CA"/>
    <w:rsid w:val="00CD6BC1"/>
    <w:rsid w:val="00CE7398"/>
    <w:rsid w:val="00CF3E00"/>
    <w:rsid w:val="00D05FEC"/>
    <w:rsid w:val="00D07851"/>
    <w:rsid w:val="00D117BB"/>
    <w:rsid w:val="00D130FB"/>
    <w:rsid w:val="00D25BA2"/>
    <w:rsid w:val="00D3470D"/>
    <w:rsid w:val="00D34A82"/>
    <w:rsid w:val="00D36412"/>
    <w:rsid w:val="00D476B4"/>
    <w:rsid w:val="00D52A1E"/>
    <w:rsid w:val="00D5514C"/>
    <w:rsid w:val="00D8053B"/>
    <w:rsid w:val="00D932E7"/>
    <w:rsid w:val="00D96439"/>
    <w:rsid w:val="00D97878"/>
    <w:rsid w:val="00DA3F22"/>
    <w:rsid w:val="00DB0448"/>
    <w:rsid w:val="00DB46E2"/>
    <w:rsid w:val="00DB7E52"/>
    <w:rsid w:val="00DC21D0"/>
    <w:rsid w:val="00DC21F7"/>
    <w:rsid w:val="00DD3751"/>
    <w:rsid w:val="00DD380F"/>
    <w:rsid w:val="00DD3D18"/>
    <w:rsid w:val="00DD6D5F"/>
    <w:rsid w:val="00DE13CC"/>
    <w:rsid w:val="00DF7EDA"/>
    <w:rsid w:val="00E13B37"/>
    <w:rsid w:val="00E17253"/>
    <w:rsid w:val="00E412D6"/>
    <w:rsid w:val="00E5094D"/>
    <w:rsid w:val="00E514C1"/>
    <w:rsid w:val="00E52CAD"/>
    <w:rsid w:val="00E52DBE"/>
    <w:rsid w:val="00E628FA"/>
    <w:rsid w:val="00E630C3"/>
    <w:rsid w:val="00E75130"/>
    <w:rsid w:val="00E76ADE"/>
    <w:rsid w:val="00E771B6"/>
    <w:rsid w:val="00E81E86"/>
    <w:rsid w:val="00E827A1"/>
    <w:rsid w:val="00EA1B9A"/>
    <w:rsid w:val="00EA1C55"/>
    <w:rsid w:val="00EC0D01"/>
    <w:rsid w:val="00EE00A7"/>
    <w:rsid w:val="00EF6A19"/>
    <w:rsid w:val="00F134F8"/>
    <w:rsid w:val="00F14EC8"/>
    <w:rsid w:val="00F153CC"/>
    <w:rsid w:val="00F21D6A"/>
    <w:rsid w:val="00F32995"/>
    <w:rsid w:val="00F35115"/>
    <w:rsid w:val="00F43F4C"/>
    <w:rsid w:val="00F4440E"/>
    <w:rsid w:val="00F50853"/>
    <w:rsid w:val="00F510E6"/>
    <w:rsid w:val="00F54A29"/>
    <w:rsid w:val="00F62098"/>
    <w:rsid w:val="00F6670A"/>
    <w:rsid w:val="00F75F1E"/>
    <w:rsid w:val="00F80425"/>
    <w:rsid w:val="00F844C1"/>
    <w:rsid w:val="00F84A58"/>
    <w:rsid w:val="00F873B1"/>
    <w:rsid w:val="00F913B4"/>
    <w:rsid w:val="00FA110C"/>
    <w:rsid w:val="00FC064A"/>
    <w:rsid w:val="00FC1329"/>
    <w:rsid w:val="00FC3DF8"/>
    <w:rsid w:val="00FD72E8"/>
    <w:rsid w:val="00FE7E3F"/>
    <w:rsid w:val="00FF177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79D72F"/>
  <w15:docId w15:val="{CCC88EDB-1418-42F5-BAAC-E21C27E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08F0"/>
    <w:rPr>
      <w:rFonts w:ascii="Arial" w:hAnsi="Arial"/>
      <w:color w:val="353535"/>
      <w:lang w:val="de-DE" w:eastAsia="de-DE"/>
    </w:rPr>
  </w:style>
  <w:style w:type="paragraph" w:styleId="berschrift1">
    <w:name w:val="heading 1"/>
    <w:basedOn w:val="Standard"/>
    <w:next w:val="Standard"/>
    <w:link w:val="berschrift1Zchn"/>
    <w:rsid w:val="0075168A"/>
    <w:pPr>
      <w:keepNext/>
      <w:spacing w:line="380" w:lineRule="atLeast"/>
      <w:ind w:right="1531"/>
      <w:outlineLvl w:val="0"/>
    </w:pPr>
    <w:rPr>
      <w:b/>
      <w:color w:val="auto"/>
      <w:sz w:val="22"/>
    </w:rPr>
  </w:style>
  <w:style w:type="paragraph" w:styleId="berschrift2">
    <w:name w:val="heading 2"/>
    <w:basedOn w:val="Standard"/>
    <w:next w:val="Standard"/>
    <w:rsid w:val="00CB4DE7"/>
    <w:pPr>
      <w:keepNext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MUFlietextZchn">
    <w:name w:val="PMU_Fließtext Zchn"/>
    <w:link w:val="PMUFlietext"/>
    <w:rsid w:val="00A34EDB"/>
    <w:rPr>
      <w:rFonts w:ascii="Futura Lt BT" w:hAnsi="Futura Lt BT"/>
      <w:sz w:val="22"/>
      <w:szCs w:val="22"/>
      <w:lang w:val="de-DE" w:eastAsia="de-DE" w:bidi="ar-SA"/>
    </w:rPr>
  </w:style>
  <w:style w:type="character" w:customStyle="1" w:styleId="PMUHLkleinZchn">
    <w:name w:val="PMU_HL klein Zchn"/>
    <w:aliases w:val="fett Zchn"/>
    <w:link w:val="PMUHLklein"/>
    <w:rsid w:val="00CD6BC1"/>
    <w:rPr>
      <w:rFonts w:ascii="Futura Lt BT" w:hAnsi="Futura Lt BT"/>
      <w:b/>
      <w:sz w:val="22"/>
      <w:szCs w:val="22"/>
      <w:lang w:val="de-DE" w:eastAsia="de-DE" w:bidi="ar-SA"/>
    </w:rPr>
  </w:style>
  <w:style w:type="paragraph" w:customStyle="1" w:styleId="PMUAufzhlung">
    <w:name w:val="PMU_Aufzählung"/>
    <w:basedOn w:val="PMUFlietext"/>
    <w:rsid w:val="004802C8"/>
    <w:pPr>
      <w:numPr>
        <w:numId w:val="8"/>
      </w:numPr>
      <w:spacing w:after="40"/>
      <w:ind w:left="714" w:hanging="357"/>
    </w:pPr>
  </w:style>
  <w:style w:type="paragraph" w:styleId="Sprechblasentext">
    <w:name w:val="Balloon Text"/>
    <w:basedOn w:val="Standard"/>
    <w:semiHidden/>
    <w:rsid w:val="00D97878"/>
    <w:rPr>
      <w:rFonts w:ascii="Tahoma" w:hAnsi="Tahoma" w:cs="Tahoma"/>
      <w:color w:val="auto"/>
      <w:sz w:val="16"/>
      <w:szCs w:val="16"/>
    </w:rPr>
  </w:style>
  <w:style w:type="paragraph" w:customStyle="1" w:styleId="PMUNummerierung">
    <w:name w:val="PMU_Nummerierung"/>
    <w:basedOn w:val="PMUFlietext"/>
    <w:rsid w:val="00A34EDB"/>
    <w:pPr>
      <w:numPr>
        <w:numId w:val="9"/>
      </w:numPr>
      <w:spacing w:after="40"/>
      <w:ind w:left="714" w:hanging="357"/>
    </w:pPr>
  </w:style>
  <w:style w:type="paragraph" w:customStyle="1" w:styleId="FormatvorlagePMUAufzhlungNach0pt">
    <w:name w:val="Formatvorlage PMU_Aufzählung + Nach:  0 pt"/>
    <w:basedOn w:val="PMUAufzhlung"/>
    <w:rsid w:val="00A34EDB"/>
    <w:rPr>
      <w:szCs w:val="20"/>
    </w:rPr>
  </w:style>
  <w:style w:type="character" w:styleId="Hyperlink">
    <w:name w:val="Hyperlink"/>
    <w:uiPriority w:val="99"/>
    <w:rsid w:val="00A572B3"/>
    <w:rPr>
      <w:color w:val="0000FF"/>
      <w:u w:val="single"/>
    </w:rPr>
  </w:style>
  <w:style w:type="paragraph" w:styleId="Fuzeile">
    <w:name w:val="footer"/>
    <w:basedOn w:val="Standard"/>
    <w:link w:val="FuzeileZchn"/>
    <w:rsid w:val="00B0494B"/>
    <w:pPr>
      <w:tabs>
        <w:tab w:val="center" w:pos="4536"/>
        <w:tab w:val="right" w:pos="9072"/>
      </w:tabs>
    </w:pPr>
    <w:rPr>
      <w:color w:val="auto"/>
    </w:rPr>
  </w:style>
  <w:style w:type="paragraph" w:styleId="Kopfzeile">
    <w:name w:val="header"/>
    <w:basedOn w:val="Standard"/>
    <w:rsid w:val="00B0494B"/>
    <w:pPr>
      <w:tabs>
        <w:tab w:val="center" w:pos="4536"/>
        <w:tab w:val="right" w:pos="9072"/>
      </w:tabs>
    </w:pPr>
    <w:rPr>
      <w:color w:val="auto"/>
    </w:rPr>
  </w:style>
  <w:style w:type="table" w:styleId="Tabellenraster">
    <w:name w:val="Table Grid"/>
    <w:basedOn w:val="NormaleTabelle"/>
    <w:rsid w:val="00B6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MUHLVersalien">
    <w:name w:val="PMU_HL Versalien"/>
    <w:basedOn w:val="Standard"/>
    <w:rsid w:val="00CD6BC1"/>
    <w:pPr>
      <w:spacing w:before="480" w:after="240"/>
    </w:pPr>
    <w:rPr>
      <w:rFonts w:ascii="Futura Lt BT" w:hAnsi="Futura Lt BT"/>
      <w:caps/>
      <w:color w:val="auto"/>
      <w:sz w:val="23"/>
      <w:szCs w:val="23"/>
    </w:rPr>
  </w:style>
  <w:style w:type="paragraph" w:customStyle="1" w:styleId="PMUFlietext">
    <w:name w:val="PMU_Fließtext"/>
    <w:basedOn w:val="Standard"/>
    <w:link w:val="PMUFlietextZchn"/>
    <w:rsid w:val="00A34EDB"/>
    <w:pPr>
      <w:spacing w:after="240"/>
      <w:jc w:val="both"/>
    </w:pPr>
    <w:rPr>
      <w:rFonts w:ascii="Futura Lt BT" w:hAnsi="Futura Lt BT"/>
      <w:color w:val="auto"/>
      <w:sz w:val="22"/>
      <w:szCs w:val="22"/>
    </w:rPr>
  </w:style>
  <w:style w:type="paragraph" w:customStyle="1" w:styleId="PMUHLklein">
    <w:name w:val="PMU_HL klein"/>
    <w:aliases w:val="fett"/>
    <w:basedOn w:val="Standard"/>
    <w:link w:val="PMUHLkleinZchn"/>
    <w:rsid w:val="00CD6BC1"/>
    <w:pPr>
      <w:spacing w:after="120"/>
    </w:pPr>
    <w:rPr>
      <w:rFonts w:ascii="Futura Lt BT" w:hAnsi="Futura Lt BT"/>
      <w:b/>
      <w:color w:val="auto"/>
      <w:sz w:val="22"/>
      <w:szCs w:val="22"/>
    </w:rPr>
  </w:style>
  <w:style w:type="paragraph" w:styleId="NurText">
    <w:name w:val="Plain Text"/>
    <w:basedOn w:val="Standard"/>
    <w:rsid w:val="00B6018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ection1">
    <w:name w:val="section1"/>
    <w:basedOn w:val="Standard"/>
    <w:rsid w:val="00D130F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F4DC9"/>
    <w:pPr>
      <w:spacing w:before="100" w:beforeAutospacing="1" w:after="119"/>
    </w:pPr>
    <w:rPr>
      <w:color w:val="auto"/>
      <w:sz w:val="24"/>
      <w:szCs w:val="24"/>
      <w:lang w:val="de-AT" w:eastAsia="de-AT"/>
    </w:rPr>
  </w:style>
  <w:style w:type="paragraph" w:customStyle="1" w:styleId="standardschrift">
    <w:name w:val="standardschrift"/>
    <w:basedOn w:val="berschrift1"/>
    <w:link w:val="standardschriftZchn"/>
    <w:rsid w:val="00725F88"/>
  </w:style>
  <w:style w:type="paragraph" w:styleId="Untertitel">
    <w:name w:val="Subtitle"/>
    <w:basedOn w:val="Standard"/>
    <w:next w:val="Standard"/>
    <w:link w:val="UntertitelZchn"/>
    <w:rsid w:val="00DD38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725F88"/>
    <w:rPr>
      <w:rFonts w:ascii="Arial" w:hAnsi="Arial"/>
      <w:b/>
      <w:color w:val="353535"/>
      <w:sz w:val="22"/>
      <w:lang w:val="de-DE" w:eastAsia="de-DE"/>
    </w:rPr>
  </w:style>
  <w:style w:type="character" w:customStyle="1" w:styleId="standardschriftZchn">
    <w:name w:val="standardschrift Zchn"/>
    <w:basedOn w:val="berschrift1Zchn"/>
    <w:link w:val="standardschrift"/>
    <w:rsid w:val="00725F88"/>
    <w:rPr>
      <w:rFonts w:ascii="Arial" w:hAnsi="Arial"/>
      <w:b/>
      <w:color w:val="353535"/>
      <w:sz w:val="22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DD38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eastAsia="de-DE"/>
    </w:rPr>
  </w:style>
  <w:style w:type="paragraph" w:styleId="KeinLeerraum">
    <w:name w:val="No Spacing"/>
    <w:aliases w:val="Fließtext"/>
    <w:uiPriority w:val="1"/>
    <w:rsid w:val="0006124E"/>
    <w:pPr>
      <w:spacing w:line="260" w:lineRule="atLeast"/>
    </w:pPr>
    <w:rPr>
      <w:rFonts w:ascii="Arial" w:hAnsi="Arial"/>
      <w:color w:val="353535"/>
      <w:lang w:val="de-DE" w:eastAsia="de-DE"/>
    </w:rPr>
  </w:style>
  <w:style w:type="paragraph" w:customStyle="1" w:styleId="AufzhlungszeichenPMU">
    <w:name w:val="Aufzählungszeichen PMU"/>
    <w:basedOn w:val="Listenabsatz"/>
    <w:link w:val="AufzhlungszeichenPMUZchn"/>
    <w:qFormat/>
    <w:rsid w:val="00C70B16"/>
    <w:pPr>
      <w:numPr>
        <w:numId w:val="11"/>
      </w:numPr>
      <w:spacing w:line="280" w:lineRule="exact"/>
    </w:pPr>
    <w:rPr>
      <w:rFonts w:eastAsia="Calibri" w:cs="Arial"/>
      <w:szCs w:val="18"/>
      <w:lang w:eastAsia="en-US"/>
    </w:rPr>
  </w:style>
  <w:style w:type="character" w:customStyle="1" w:styleId="AufzhlungszeichenPMUZchn">
    <w:name w:val="Aufzählungszeichen PMU Zchn"/>
    <w:basedOn w:val="Absatz-Standardschriftart"/>
    <w:link w:val="AufzhlungszeichenPMU"/>
    <w:rsid w:val="00C70B16"/>
    <w:rPr>
      <w:rFonts w:ascii="Arial" w:eastAsia="Calibri" w:hAnsi="Arial" w:cs="Arial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C70B16"/>
    <w:pPr>
      <w:ind w:left="720"/>
      <w:contextualSpacing/>
    </w:pPr>
    <w:rPr>
      <w:color w:val="auto"/>
    </w:rPr>
  </w:style>
  <w:style w:type="paragraph" w:customStyle="1" w:styleId="HyperlinkPMU">
    <w:name w:val="Hyperlink PMU"/>
    <w:basedOn w:val="AufzhlungszeichenPMU"/>
    <w:link w:val="HyperlinkPMUZchn"/>
    <w:qFormat/>
    <w:rsid w:val="003A54A6"/>
    <w:pPr>
      <w:numPr>
        <w:numId w:val="0"/>
      </w:numPr>
    </w:pPr>
    <w:rPr>
      <w:b/>
      <w:color w:val="69BFEE"/>
      <w:spacing w:val="2"/>
    </w:rPr>
  </w:style>
  <w:style w:type="character" w:customStyle="1" w:styleId="HyperlinkPMUZchn">
    <w:name w:val="Hyperlink PMU Zchn"/>
    <w:basedOn w:val="Absatz-Standardschriftart"/>
    <w:link w:val="HyperlinkPMU"/>
    <w:rsid w:val="003A54A6"/>
    <w:rPr>
      <w:rFonts w:ascii="Arial" w:eastAsia="Calibri" w:hAnsi="Arial" w:cs="Arial"/>
      <w:b/>
      <w:color w:val="69BFEE"/>
      <w:spacing w:val="2"/>
      <w:szCs w:val="18"/>
      <w:lang w:val="de-DE" w:eastAsia="en-US"/>
    </w:rPr>
  </w:style>
  <w:style w:type="paragraph" w:customStyle="1" w:styleId="NummerierungPMU">
    <w:name w:val="Nummerierung PMU"/>
    <w:basedOn w:val="AufzhlungszeichenPMU"/>
    <w:link w:val="NummerierungPMUZchn"/>
    <w:qFormat/>
    <w:rsid w:val="003A54A6"/>
    <w:pPr>
      <w:numPr>
        <w:numId w:val="13"/>
      </w:numPr>
    </w:pPr>
  </w:style>
  <w:style w:type="character" w:customStyle="1" w:styleId="NummerierungPMUZchn">
    <w:name w:val="Nummerierung PMU Zchn"/>
    <w:basedOn w:val="AufzhlungszeichenPMUZchn"/>
    <w:link w:val="NummerierungPMU"/>
    <w:rsid w:val="003A54A6"/>
    <w:rPr>
      <w:rFonts w:ascii="Arial" w:eastAsia="Calibri" w:hAnsi="Arial" w:cs="Arial"/>
      <w:szCs w:val="18"/>
      <w:lang w:val="de-DE" w:eastAsia="en-US"/>
    </w:rPr>
  </w:style>
  <w:style w:type="paragraph" w:customStyle="1" w:styleId="berschriftPMU1">
    <w:name w:val="Überschrift PMU 1"/>
    <w:basedOn w:val="Standard"/>
    <w:link w:val="berschriftPMU1Zchn"/>
    <w:qFormat/>
    <w:rsid w:val="003A54A6"/>
    <w:rPr>
      <w:rFonts w:eastAsia="Calibri" w:cs="Arial"/>
      <w:b/>
      <w:caps/>
      <w:color w:val="262E61"/>
      <w:spacing w:val="20"/>
      <w:sz w:val="32"/>
      <w:szCs w:val="18"/>
      <w:lang w:eastAsia="en-US"/>
    </w:rPr>
  </w:style>
  <w:style w:type="character" w:customStyle="1" w:styleId="berschriftPMU1Zchn">
    <w:name w:val="Überschrift PMU 1 Zchn"/>
    <w:basedOn w:val="Absatz-Standardschriftart"/>
    <w:link w:val="berschriftPMU1"/>
    <w:rsid w:val="003A54A6"/>
    <w:rPr>
      <w:rFonts w:ascii="Arial" w:eastAsia="Calibri" w:hAnsi="Arial" w:cs="Arial"/>
      <w:b/>
      <w:caps/>
      <w:color w:val="262E61"/>
      <w:spacing w:val="20"/>
      <w:sz w:val="32"/>
      <w:szCs w:val="18"/>
      <w:lang w:val="de-DE" w:eastAsia="en-US"/>
    </w:rPr>
  </w:style>
  <w:style w:type="paragraph" w:customStyle="1" w:styleId="berschriftPMU2">
    <w:name w:val="Überschrift PMU 2"/>
    <w:basedOn w:val="Standard"/>
    <w:link w:val="berschriftPMU2Zchn"/>
    <w:qFormat/>
    <w:rsid w:val="003A54A6"/>
    <w:rPr>
      <w:rFonts w:eastAsia="Calibri" w:cs="Arial"/>
      <w:b/>
      <w:caps/>
      <w:color w:val="262E61"/>
      <w:spacing w:val="20"/>
      <w:sz w:val="28"/>
      <w:lang w:eastAsia="en-US"/>
    </w:rPr>
  </w:style>
  <w:style w:type="character" w:customStyle="1" w:styleId="berschriftPMU2Zchn">
    <w:name w:val="Überschrift PMU 2 Zchn"/>
    <w:basedOn w:val="Absatz-Standardschriftart"/>
    <w:link w:val="berschriftPMU2"/>
    <w:rsid w:val="003A54A6"/>
    <w:rPr>
      <w:rFonts w:ascii="Arial" w:eastAsia="Calibri" w:hAnsi="Arial" w:cs="Arial"/>
      <w:b/>
      <w:caps/>
      <w:color w:val="262E61"/>
      <w:spacing w:val="20"/>
      <w:sz w:val="28"/>
      <w:lang w:val="de-DE" w:eastAsia="en-US"/>
    </w:rPr>
  </w:style>
  <w:style w:type="paragraph" w:customStyle="1" w:styleId="berschriftPMU3">
    <w:name w:val="Überschrift PMU 3"/>
    <w:basedOn w:val="berschriftPMU2"/>
    <w:link w:val="berschriftPMU3Zchn"/>
    <w:qFormat/>
    <w:rsid w:val="003A54A6"/>
    <w:rPr>
      <w:color w:val="595959" w:themeColor="text1" w:themeTint="A6"/>
      <w:sz w:val="22"/>
    </w:rPr>
  </w:style>
  <w:style w:type="character" w:customStyle="1" w:styleId="berschriftPMU3Zchn">
    <w:name w:val="Überschrift PMU 3 Zchn"/>
    <w:basedOn w:val="berschriftPMU2Zchn"/>
    <w:link w:val="berschriftPMU3"/>
    <w:rsid w:val="003A54A6"/>
    <w:rPr>
      <w:rFonts w:ascii="Arial" w:eastAsia="Calibri" w:hAnsi="Arial" w:cs="Arial"/>
      <w:b/>
      <w:caps/>
      <w:color w:val="595959" w:themeColor="text1" w:themeTint="A6"/>
      <w:spacing w:val="20"/>
      <w:sz w:val="22"/>
      <w:lang w:val="de-DE" w:eastAsia="en-US"/>
    </w:rPr>
  </w:style>
  <w:style w:type="character" w:styleId="Hervorhebung">
    <w:name w:val="Emphasis"/>
    <w:aliases w:val="Absatztext PMU"/>
    <w:basedOn w:val="Absatz-Standardschriftart"/>
    <w:qFormat/>
    <w:rsid w:val="003A54A6"/>
    <w:rPr>
      <w:rFonts w:ascii="Arial" w:hAnsi="Arial"/>
      <w:i w:val="0"/>
      <w:iCs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FuzeileZchn">
    <w:name w:val="Fußzeile Zchn"/>
    <w:basedOn w:val="Absatz-Standardschriftart"/>
    <w:link w:val="Fuzeile"/>
    <w:rsid w:val="00CA50B8"/>
    <w:rPr>
      <w:rFonts w:ascii="Arial" w:hAnsi="Arial"/>
      <w:lang w:val="de-DE" w:eastAsia="de-DE"/>
    </w:rPr>
  </w:style>
  <w:style w:type="paragraph" w:styleId="berarbeitung">
    <w:name w:val="Revision"/>
    <w:hidden/>
    <w:uiPriority w:val="99"/>
    <w:semiHidden/>
    <w:rsid w:val="004C2F8D"/>
    <w:rPr>
      <w:rFonts w:ascii="Arial" w:hAnsi="Arial"/>
      <w:color w:val="353535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4C2F8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C2F8D"/>
  </w:style>
  <w:style w:type="character" w:customStyle="1" w:styleId="KommentartextZchn">
    <w:name w:val="Kommentartext Zchn"/>
    <w:basedOn w:val="Absatz-Standardschriftart"/>
    <w:link w:val="Kommentartext"/>
    <w:rsid w:val="004C2F8D"/>
    <w:rPr>
      <w:rFonts w:ascii="Arial" w:hAnsi="Arial"/>
      <w:color w:val="353535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C2F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C2F8D"/>
    <w:rPr>
      <w:rFonts w:ascii="Arial" w:hAnsi="Arial"/>
      <w:b/>
      <w:bCs/>
      <w:color w:val="35353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6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7836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.herzig\Downloads\Vorlage_Protokoll(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5C98E68215C458F6DA07EDA0EB807" ma:contentTypeVersion="0" ma:contentTypeDescription="Create a new document." ma:contentTypeScope="" ma:versionID="a7d09f675901931559ec1fcadf455b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243D-D86A-46FB-A371-C82BB7E14C5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F67B8A-0CE4-407A-AA14-DE97FBCB2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4ECDB-D4CA-48F6-8303-1D0595B9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4B5D9-FAED-4A07-A316-1A7AB6D7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Vorlage_Protokoll(2)</Template>
  <TotalTime>0</TotalTime>
  <Pages>1</Pages>
  <Words>82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Vorlage_Protokoll</vt:lpstr>
    </vt:vector>
  </TitlesOfParts>
  <Company>Private Medizinische Universität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Vorlage_Protokoll</dc:title>
  <dc:creator>Herzig Sophie</dc:creator>
  <cp:lastModifiedBy>Herzig Sophie</cp:lastModifiedBy>
  <cp:revision>3</cp:revision>
  <cp:lastPrinted>2025-03-10T12:51:00Z</cp:lastPrinted>
  <dcterms:created xsi:type="dcterms:W3CDTF">2025-03-10T12:52:00Z</dcterms:created>
  <dcterms:modified xsi:type="dcterms:W3CDTF">2025-03-10T12:56:00Z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0x01010001D5C98E68215C458F6DA07EDA0EB807</vt:lpwstr>
  </property>
</Properties>
</file>