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4D" w:rsidRPr="00410798" w:rsidRDefault="00410798" w:rsidP="007F107E">
      <w:pPr>
        <w:pStyle w:val="NurText"/>
        <w:spacing w:before="0" w:beforeAutospacing="0" w:after="0" w:afterAutospacing="0"/>
        <w:jc w:val="both"/>
        <w:rPr>
          <w:rFonts w:cs="Arial"/>
          <w:b/>
          <w:caps/>
          <w:color w:val="262E61"/>
          <w:spacing w:val="8"/>
          <w:sz w:val="32"/>
          <w:szCs w:val="32"/>
        </w:rPr>
      </w:pPr>
      <w:bookmarkStart w:id="0" w:name="_GoBack"/>
      <w:bookmarkEnd w:id="0"/>
      <w:r w:rsidRPr="00410798">
        <w:rPr>
          <w:rFonts w:cs="Arial"/>
          <w:b/>
          <w:caps/>
          <w:color w:val="262E61"/>
          <w:spacing w:val="8"/>
          <w:sz w:val="32"/>
          <w:szCs w:val="32"/>
        </w:rPr>
        <w:t>DATENBLATT FÜR DIE ANMELDUNG ZUR HABILITATION</w:t>
      </w:r>
    </w:p>
    <w:p w:rsidR="00410798" w:rsidRPr="00410798" w:rsidRDefault="00410798" w:rsidP="00410798">
      <w:pPr>
        <w:rPr>
          <w:rFonts w:cs="Arial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7"/>
        <w:gridCol w:w="5873"/>
      </w:tblGrid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Titel Vorname(n):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Familienname, Titel: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Privatadresse: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Telefon privat/mobil: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Email privat/dienstlich: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Dienstort Klinik/Abteilung: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Dienstort Adresse: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Dienstort Telefon/DECT: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  <w:tcBorders>
              <w:bottom w:val="single" w:sz="4" w:space="0" w:color="7F7F7F" w:themeColor="text1" w:themeTint="80"/>
            </w:tcBorders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Beschäftigt seit:</w:t>
            </w:r>
          </w:p>
        </w:tc>
        <w:tc>
          <w:tcPr>
            <w:tcW w:w="6378" w:type="dxa"/>
            <w:tcBorders>
              <w:bottom w:val="single" w:sz="4" w:space="0" w:color="7F7F7F" w:themeColor="text1" w:themeTint="80"/>
            </w:tcBorders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</w:tbl>
    <w:p w:rsidR="00410798" w:rsidRPr="00410798" w:rsidRDefault="00410798" w:rsidP="00410798">
      <w:pPr>
        <w:rPr>
          <w:rFonts w:cs="Arial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63"/>
        <w:gridCol w:w="5897"/>
      </w:tblGrid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Studienfach: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Promotionsort und -datum: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Facharzt - Fach und Datum: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8306C9">
        <w:tc>
          <w:tcPr>
            <w:tcW w:w="3369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Angestrebtes Habilitationsfach:</w:t>
            </w:r>
          </w:p>
        </w:tc>
        <w:tc>
          <w:tcPr>
            <w:tcW w:w="6378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</w:tbl>
    <w:p w:rsidR="00410798" w:rsidRPr="00410798" w:rsidRDefault="00410798" w:rsidP="00410798">
      <w:pPr>
        <w:rPr>
          <w:rFonts w:cs="Arial"/>
        </w:rPr>
      </w:pPr>
    </w:p>
    <w:tbl>
      <w:tblPr>
        <w:tblStyle w:val="Tabellenraster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20"/>
        <w:gridCol w:w="3147"/>
      </w:tblGrid>
      <w:tr w:rsidR="00410798" w:rsidRPr="00410798" w:rsidTr="00410798">
        <w:tc>
          <w:tcPr>
            <w:tcW w:w="9067" w:type="dxa"/>
            <w:gridSpan w:val="2"/>
          </w:tcPr>
          <w:p w:rsidR="00410798" w:rsidRPr="00410798" w:rsidRDefault="00410798" w:rsidP="008306C9">
            <w:pPr>
              <w:spacing w:before="160"/>
              <w:rPr>
                <w:rFonts w:cs="Arial"/>
                <w:u w:val="single"/>
              </w:rPr>
            </w:pPr>
            <w:r w:rsidRPr="00410798">
              <w:rPr>
                <w:rFonts w:cs="Arial"/>
                <w:u w:val="single"/>
              </w:rPr>
              <w:t>Publikationen zum Zeitpunkt der Anmeldung</w:t>
            </w:r>
            <w:r w:rsidRPr="00410798">
              <w:rPr>
                <w:rFonts w:cs="Arial"/>
              </w:rPr>
              <w:t xml:space="preserve"> (s. beiliegender Auflistung)</w:t>
            </w:r>
          </w:p>
        </w:tc>
      </w:tr>
      <w:tr w:rsidR="00410798" w:rsidRPr="00410798" w:rsidTr="00410798">
        <w:tc>
          <w:tcPr>
            <w:tcW w:w="5920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Score-Punkte aus Erst-</w:t>
            </w:r>
            <w:proofErr w:type="spellStart"/>
            <w:r w:rsidRPr="00410798">
              <w:rPr>
                <w:rFonts w:cs="Arial"/>
              </w:rPr>
              <w:t>Autorschaften</w:t>
            </w:r>
            <w:proofErr w:type="spellEnd"/>
            <w:r w:rsidRPr="00410798">
              <w:rPr>
                <w:rFonts w:cs="Arial"/>
              </w:rPr>
              <w:t>:</w:t>
            </w:r>
          </w:p>
        </w:tc>
        <w:tc>
          <w:tcPr>
            <w:tcW w:w="314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410798">
        <w:tc>
          <w:tcPr>
            <w:tcW w:w="5920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Score-Punkte aus Letzt-</w:t>
            </w:r>
            <w:proofErr w:type="spellStart"/>
            <w:r w:rsidRPr="00410798">
              <w:rPr>
                <w:rFonts w:cs="Arial"/>
              </w:rPr>
              <w:t>Autorschaften</w:t>
            </w:r>
            <w:proofErr w:type="spellEnd"/>
            <w:r w:rsidRPr="00410798">
              <w:rPr>
                <w:rFonts w:cs="Arial"/>
              </w:rPr>
              <w:t>:</w:t>
            </w:r>
          </w:p>
        </w:tc>
        <w:tc>
          <w:tcPr>
            <w:tcW w:w="314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410798">
        <w:tc>
          <w:tcPr>
            <w:tcW w:w="5920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Score-Punkte aus Ko-</w:t>
            </w:r>
            <w:proofErr w:type="spellStart"/>
            <w:r w:rsidRPr="00410798">
              <w:rPr>
                <w:rFonts w:cs="Arial"/>
              </w:rPr>
              <w:t>Autorschaften</w:t>
            </w:r>
            <w:proofErr w:type="spellEnd"/>
            <w:r w:rsidRPr="00410798">
              <w:rPr>
                <w:rFonts w:cs="Arial"/>
              </w:rPr>
              <w:t>:</w:t>
            </w:r>
          </w:p>
        </w:tc>
        <w:tc>
          <w:tcPr>
            <w:tcW w:w="314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  <w:tr w:rsidR="00410798" w:rsidRPr="00410798" w:rsidTr="00410798">
        <w:tc>
          <w:tcPr>
            <w:tcW w:w="5920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  <w:r w:rsidRPr="00410798">
              <w:rPr>
                <w:rFonts w:cs="Arial"/>
              </w:rPr>
              <w:t>Score-Punkte mit PMU-Affiliation gesamt:</w:t>
            </w:r>
          </w:p>
        </w:tc>
        <w:tc>
          <w:tcPr>
            <w:tcW w:w="3147" w:type="dxa"/>
          </w:tcPr>
          <w:p w:rsidR="00410798" w:rsidRPr="00410798" w:rsidRDefault="00410798" w:rsidP="008306C9">
            <w:pPr>
              <w:spacing w:before="160"/>
              <w:rPr>
                <w:rFonts w:cs="Arial"/>
              </w:rPr>
            </w:pPr>
          </w:p>
        </w:tc>
      </w:tr>
    </w:tbl>
    <w:p w:rsidR="00410798" w:rsidRPr="00410798" w:rsidRDefault="00410798" w:rsidP="00410798">
      <w:pPr>
        <w:jc w:val="both"/>
        <w:rPr>
          <w:rFonts w:cs="Arial"/>
        </w:rPr>
      </w:pPr>
    </w:p>
    <w:p w:rsidR="00410798" w:rsidRPr="00410798" w:rsidRDefault="00410798" w:rsidP="00410798">
      <w:pPr>
        <w:tabs>
          <w:tab w:val="left" w:pos="357"/>
        </w:tabs>
        <w:jc w:val="both"/>
        <w:rPr>
          <w:rFonts w:cs="Arial"/>
        </w:rPr>
      </w:pPr>
      <w:r w:rsidRPr="00410798">
        <w:rPr>
          <w:rFonts w:cs="Arial"/>
        </w:rPr>
        <w:t>Hiermit wird die Richtigkeit der o.a. Angaben zum Zeitpunkt der Anmeldung zur Habilitation an der PMU bestätigt.</w:t>
      </w:r>
    </w:p>
    <w:p w:rsidR="00410798" w:rsidRDefault="00410798" w:rsidP="00410798">
      <w:pPr>
        <w:tabs>
          <w:tab w:val="left" w:pos="357"/>
        </w:tabs>
        <w:jc w:val="both"/>
        <w:rPr>
          <w:rFonts w:cs="Arial"/>
        </w:rPr>
      </w:pPr>
    </w:p>
    <w:p w:rsidR="00410798" w:rsidRPr="00410798" w:rsidRDefault="00410798" w:rsidP="00410798">
      <w:pPr>
        <w:tabs>
          <w:tab w:val="left" w:pos="357"/>
        </w:tabs>
        <w:jc w:val="both"/>
        <w:rPr>
          <w:rFonts w:cs="Arial"/>
        </w:rPr>
      </w:pPr>
      <w:r w:rsidRPr="00410798">
        <w:rPr>
          <w:rFonts w:cs="Arial"/>
        </w:rPr>
        <w:t xml:space="preserve">Für die Gültigkeit der Anmeldung sind zusätzlich zum ausgefüllten und unterzeichneten Datenblatt die Auflistung der Publikationen mit Score-Punkten (SQQUID Datenauszug oder mittels Excel-Tabelle s. Vorlage) und die Stellungnahme der Klinik-/Institutsleitung an </w:t>
      </w:r>
      <w:proofErr w:type="spellStart"/>
      <w:r w:rsidRPr="00410798">
        <w:rPr>
          <w:rFonts w:cs="Arial"/>
        </w:rPr>
        <w:t>Acadamic</w:t>
      </w:r>
      <w:proofErr w:type="spellEnd"/>
      <w:r w:rsidRPr="00410798">
        <w:rPr>
          <w:rFonts w:cs="Arial"/>
        </w:rPr>
        <w:t xml:space="preserve"> Services zu übermitteln. </w:t>
      </w:r>
    </w:p>
    <w:p w:rsidR="00410798" w:rsidRPr="00410798" w:rsidRDefault="00410798" w:rsidP="00410798">
      <w:pPr>
        <w:tabs>
          <w:tab w:val="left" w:pos="357"/>
        </w:tabs>
        <w:jc w:val="both"/>
        <w:rPr>
          <w:rFonts w:cs="Arial"/>
        </w:rPr>
      </w:pPr>
      <w:r w:rsidRPr="00410798">
        <w:rPr>
          <w:rFonts w:cs="Arial"/>
        </w:rPr>
        <w:t>Das Gültigkeitsdatum der Anmeldung wird von Academic Services bestätigt.</w:t>
      </w:r>
    </w:p>
    <w:p w:rsidR="00410798" w:rsidRDefault="00410798" w:rsidP="00410798">
      <w:pPr>
        <w:tabs>
          <w:tab w:val="left" w:pos="284"/>
        </w:tabs>
        <w:jc w:val="both"/>
        <w:rPr>
          <w:rFonts w:cs="Arial"/>
        </w:rPr>
      </w:pPr>
    </w:p>
    <w:p w:rsidR="00410798" w:rsidRPr="00410798" w:rsidRDefault="00410798" w:rsidP="00410798">
      <w:pPr>
        <w:tabs>
          <w:tab w:val="left" w:pos="284"/>
        </w:tabs>
        <w:jc w:val="both"/>
        <w:rPr>
          <w:rFonts w:cs="Arial"/>
        </w:rPr>
      </w:pPr>
      <w:r w:rsidRPr="00410798">
        <w:rPr>
          <w:rFonts w:cs="Arial"/>
        </w:rPr>
        <w:t xml:space="preserve">Hinweis: Geht der Habilitation der Abschluss eines Diplomstudiums ohne Dissertation (z.B. Humanmedizin) voraus, kann dies in der weiteren akademischen Karriere oder bei einer allfälligen </w:t>
      </w:r>
      <w:proofErr w:type="spellStart"/>
      <w:r w:rsidRPr="00410798">
        <w:rPr>
          <w:rFonts w:cs="Arial"/>
        </w:rPr>
        <w:t>Umhabilitation</w:t>
      </w:r>
      <w:proofErr w:type="spellEnd"/>
      <w:r w:rsidRPr="00410798">
        <w:rPr>
          <w:rFonts w:cs="Arial"/>
        </w:rPr>
        <w:t xml:space="preserve"> eine Limitation darstellen, da im internationalen Vergleich in verschiedenen Regelwerken eine Dissertation als formale Voraussetzung für eine Habilitation angeführt wird.</w:t>
      </w:r>
    </w:p>
    <w:p w:rsidR="00410798" w:rsidRPr="00410798" w:rsidRDefault="00410798" w:rsidP="00410798">
      <w:pPr>
        <w:jc w:val="both"/>
        <w:rPr>
          <w:rFonts w:cs="Arial"/>
        </w:rPr>
      </w:pPr>
    </w:p>
    <w:p w:rsidR="00410798" w:rsidRPr="00410798" w:rsidRDefault="00410798" w:rsidP="00410798">
      <w:pPr>
        <w:rPr>
          <w:rFonts w:cs="Arial"/>
        </w:rPr>
      </w:pPr>
    </w:p>
    <w:p w:rsidR="00410798" w:rsidRPr="00410798" w:rsidRDefault="00410798" w:rsidP="00410798">
      <w:pPr>
        <w:rPr>
          <w:rFonts w:cs="Arial"/>
        </w:rPr>
      </w:pPr>
    </w:p>
    <w:p w:rsidR="00410798" w:rsidRPr="00410798" w:rsidRDefault="00410798" w:rsidP="00410798">
      <w:pPr>
        <w:tabs>
          <w:tab w:val="left" w:pos="2520"/>
          <w:tab w:val="left" w:pos="2880"/>
          <w:tab w:val="right" w:pos="9356"/>
        </w:tabs>
        <w:ind w:right="-290"/>
        <w:rPr>
          <w:rFonts w:cs="Arial"/>
          <w:u w:val="dotted" w:color="808080"/>
        </w:rPr>
      </w:pPr>
      <w:r w:rsidRPr="00410798">
        <w:rPr>
          <w:rFonts w:cs="Arial"/>
          <w:u w:val="dotted" w:color="808080"/>
        </w:rPr>
        <w:tab/>
      </w:r>
      <w:r w:rsidRPr="00410798">
        <w:rPr>
          <w:rFonts w:cs="Arial"/>
          <w:u w:color="808080"/>
        </w:rPr>
        <w:tab/>
      </w:r>
      <w:r w:rsidRPr="00410798">
        <w:rPr>
          <w:rFonts w:cs="Arial"/>
          <w:u w:val="dotted" w:color="808080"/>
        </w:rPr>
        <w:tab/>
      </w:r>
    </w:p>
    <w:p w:rsidR="00235AAC" w:rsidRPr="00410798" w:rsidRDefault="00410798" w:rsidP="00410798">
      <w:pPr>
        <w:tabs>
          <w:tab w:val="left" w:pos="2520"/>
          <w:tab w:val="left" w:pos="2880"/>
          <w:tab w:val="right" w:pos="9356"/>
        </w:tabs>
        <w:ind w:right="-290"/>
        <w:rPr>
          <w:rFonts w:cs="Arial"/>
        </w:rPr>
      </w:pPr>
      <w:r w:rsidRPr="00410798">
        <w:rPr>
          <w:rFonts w:cs="Arial"/>
        </w:rPr>
        <w:t>Ort, Datum</w:t>
      </w:r>
      <w:r w:rsidRPr="00410798">
        <w:rPr>
          <w:rFonts w:cs="Arial"/>
        </w:rPr>
        <w:tab/>
      </w:r>
      <w:r w:rsidRPr="00410798">
        <w:rPr>
          <w:rFonts w:cs="Arial"/>
        </w:rPr>
        <w:tab/>
        <w:t>Habilitationsinteressent</w:t>
      </w:r>
      <w:r>
        <w:rPr>
          <w:rFonts w:cs="Arial"/>
        </w:rPr>
        <w:t>*</w:t>
      </w:r>
      <w:r w:rsidRPr="00410798">
        <w:rPr>
          <w:rFonts w:cs="Arial"/>
        </w:rPr>
        <w:t>in</w:t>
      </w:r>
    </w:p>
    <w:sectPr w:rsidR="00235AAC" w:rsidRPr="00410798" w:rsidSect="0045155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17" w:right="1418" w:bottom="993" w:left="1418" w:header="964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FF" w:rsidRDefault="002D71FF">
      <w:r>
        <w:separator/>
      </w:r>
    </w:p>
    <w:p w:rsidR="002D71FF" w:rsidRDefault="002D71FF"/>
    <w:p w:rsidR="002D71FF" w:rsidRDefault="002D71FF"/>
  </w:endnote>
  <w:endnote w:type="continuationSeparator" w:id="0">
    <w:p w:rsidR="002D71FF" w:rsidRDefault="002D71FF">
      <w:r>
        <w:continuationSeparator/>
      </w:r>
    </w:p>
    <w:p w:rsidR="002D71FF" w:rsidRDefault="002D71FF"/>
    <w:p w:rsidR="002D71FF" w:rsidRDefault="002D7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C84" w:rsidRPr="00235AAC" w:rsidRDefault="007D4B71" w:rsidP="00235AAC">
    <w:pPr>
      <w:rPr>
        <w:rFonts w:cs="Arial"/>
      </w:rPr>
    </w:pPr>
    <w:r w:rsidRPr="00235AAC">
      <w:rPr>
        <w:rFonts w:cs="Arial"/>
        <w:color w:val="999999"/>
        <w:sz w:val="16"/>
        <w:szCs w:val="16"/>
      </w:rPr>
      <w:t>Paracelsus Medizinische Privatuniversität</w:t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 w:rsidRPr="00235AAC">
      <w:rPr>
        <w:rFonts w:cs="Arial"/>
        <w:color w:val="999999"/>
        <w:sz w:val="16"/>
        <w:szCs w:val="16"/>
      </w:rPr>
      <w:t xml:space="preserve">Seite </w:t>
    </w:r>
    <w:r w:rsidR="00235AAC" w:rsidRPr="00235AAC">
      <w:rPr>
        <w:rFonts w:cs="Arial"/>
        <w:color w:val="999999"/>
        <w:sz w:val="16"/>
        <w:szCs w:val="16"/>
      </w:rPr>
      <w:fldChar w:fldCharType="begin"/>
    </w:r>
    <w:r w:rsidR="00235AAC" w:rsidRPr="00235AAC">
      <w:rPr>
        <w:rFonts w:cs="Arial"/>
        <w:color w:val="999999"/>
        <w:sz w:val="16"/>
        <w:szCs w:val="16"/>
      </w:rPr>
      <w:instrText xml:space="preserve"> PAGE </w:instrText>
    </w:r>
    <w:r w:rsidR="00235AAC" w:rsidRPr="00235AAC">
      <w:rPr>
        <w:rFonts w:cs="Arial"/>
        <w:color w:val="999999"/>
        <w:sz w:val="16"/>
        <w:szCs w:val="16"/>
      </w:rPr>
      <w:fldChar w:fldCharType="separate"/>
    </w:r>
    <w:r w:rsidR="0045155F">
      <w:rPr>
        <w:rFonts w:cs="Arial"/>
        <w:noProof/>
        <w:color w:val="999999"/>
        <w:sz w:val="16"/>
        <w:szCs w:val="16"/>
      </w:rPr>
      <w:t>1</w:t>
    </w:r>
    <w:r w:rsidR="00235AAC" w:rsidRPr="00235AAC">
      <w:rPr>
        <w:rFonts w:cs="Arial"/>
        <w:color w:val="999999"/>
        <w:sz w:val="16"/>
        <w:szCs w:val="16"/>
      </w:rPr>
      <w:fldChar w:fldCharType="end"/>
    </w:r>
    <w:r w:rsidR="00235AAC" w:rsidRPr="00235AAC">
      <w:rPr>
        <w:rFonts w:cs="Arial"/>
        <w:color w:val="999999"/>
        <w:sz w:val="16"/>
        <w:szCs w:val="16"/>
      </w:rPr>
      <w:t xml:space="preserve"> von </w:t>
    </w:r>
    <w:r w:rsidR="00235AAC" w:rsidRPr="00235AAC">
      <w:rPr>
        <w:rFonts w:cs="Arial"/>
        <w:color w:val="999999"/>
        <w:sz w:val="16"/>
        <w:szCs w:val="16"/>
      </w:rPr>
      <w:fldChar w:fldCharType="begin"/>
    </w:r>
    <w:r w:rsidR="00235AAC" w:rsidRPr="00235AAC">
      <w:rPr>
        <w:rFonts w:cs="Arial"/>
        <w:color w:val="999999"/>
        <w:sz w:val="16"/>
        <w:szCs w:val="16"/>
      </w:rPr>
      <w:instrText xml:space="preserve"> NUMPAGES  \* MERGEFORMAT </w:instrText>
    </w:r>
    <w:r w:rsidR="00235AAC" w:rsidRPr="00235AAC">
      <w:rPr>
        <w:rFonts w:cs="Arial"/>
        <w:color w:val="999999"/>
        <w:sz w:val="16"/>
        <w:szCs w:val="16"/>
      </w:rPr>
      <w:fldChar w:fldCharType="separate"/>
    </w:r>
    <w:r w:rsidR="0045155F">
      <w:rPr>
        <w:rFonts w:cs="Arial"/>
        <w:noProof/>
        <w:color w:val="999999"/>
        <w:sz w:val="16"/>
        <w:szCs w:val="16"/>
      </w:rPr>
      <w:t>1</w:t>
    </w:r>
    <w:r w:rsidR="00235AAC" w:rsidRPr="00235AAC">
      <w:rPr>
        <w:rFonts w:cs="Arial"/>
        <w:color w:val="999999"/>
        <w:sz w:val="16"/>
        <w:szCs w:val="16"/>
      </w:rPr>
      <w:fldChar w:fldCharType="end"/>
    </w:r>
    <w:r w:rsidR="00235AAC" w:rsidRPr="00235AAC">
      <w:rPr>
        <w:rFonts w:cs="Arial"/>
        <w:color w:val="999999"/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AC" w:rsidRPr="004262FF" w:rsidRDefault="007D4B71" w:rsidP="00235AAC">
    <w:pPr>
      <w:rPr>
        <w:rFonts w:cs="Arial"/>
        <w:color w:val="999999"/>
        <w:sz w:val="16"/>
        <w:szCs w:val="16"/>
      </w:rPr>
    </w:pPr>
    <w:r w:rsidRPr="004262FF">
      <w:rPr>
        <w:rFonts w:cs="Arial"/>
        <w:color w:val="999999"/>
        <w:sz w:val="16"/>
        <w:szCs w:val="16"/>
      </w:rPr>
      <w:t>Paracelsus Medizinische Privatuniversität</w:t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>
      <w:rPr>
        <w:rFonts w:cs="Arial"/>
        <w:color w:val="999999"/>
        <w:sz w:val="16"/>
        <w:szCs w:val="16"/>
      </w:rPr>
      <w:tab/>
    </w:r>
    <w:r w:rsidR="00235AAC" w:rsidRPr="004262FF">
      <w:rPr>
        <w:rFonts w:cs="Arial"/>
        <w:color w:val="999999"/>
        <w:sz w:val="16"/>
        <w:szCs w:val="16"/>
      </w:rPr>
      <w:t xml:space="preserve">Seite </w:t>
    </w:r>
    <w:r w:rsidR="00235AAC" w:rsidRPr="004262FF">
      <w:rPr>
        <w:rFonts w:cs="Arial"/>
        <w:color w:val="999999"/>
        <w:sz w:val="16"/>
        <w:szCs w:val="16"/>
      </w:rPr>
      <w:fldChar w:fldCharType="begin"/>
    </w:r>
    <w:r w:rsidR="00235AAC" w:rsidRPr="004262FF">
      <w:rPr>
        <w:rFonts w:cs="Arial"/>
        <w:color w:val="999999"/>
        <w:sz w:val="16"/>
        <w:szCs w:val="16"/>
      </w:rPr>
      <w:instrText xml:space="preserve"> PAGE </w:instrText>
    </w:r>
    <w:r w:rsidR="00235AAC" w:rsidRPr="004262FF">
      <w:rPr>
        <w:rFonts w:cs="Arial"/>
        <w:color w:val="999999"/>
        <w:sz w:val="16"/>
        <w:szCs w:val="16"/>
      </w:rPr>
      <w:fldChar w:fldCharType="separate"/>
    </w:r>
    <w:r w:rsidR="0045155F">
      <w:rPr>
        <w:rFonts w:cs="Arial"/>
        <w:noProof/>
        <w:color w:val="999999"/>
        <w:sz w:val="16"/>
        <w:szCs w:val="16"/>
      </w:rPr>
      <w:t>1</w:t>
    </w:r>
    <w:r w:rsidR="00235AAC" w:rsidRPr="004262FF">
      <w:rPr>
        <w:rFonts w:cs="Arial"/>
        <w:color w:val="999999"/>
        <w:sz w:val="16"/>
        <w:szCs w:val="16"/>
      </w:rPr>
      <w:fldChar w:fldCharType="end"/>
    </w:r>
    <w:r w:rsidR="00235AAC" w:rsidRPr="004262FF">
      <w:rPr>
        <w:rFonts w:cs="Arial"/>
        <w:color w:val="999999"/>
        <w:sz w:val="16"/>
        <w:szCs w:val="16"/>
      </w:rPr>
      <w:t xml:space="preserve"> von </w:t>
    </w:r>
    <w:r w:rsidR="00235AAC" w:rsidRPr="004262FF">
      <w:rPr>
        <w:rFonts w:cs="Arial"/>
        <w:color w:val="999999"/>
        <w:sz w:val="16"/>
        <w:szCs w:val="16"/>
      </w:rPr>
      <w:fldChar w:fldCharType="begin"/>
    </w:r>
    <w:r w:rsidR="00235AAC" w:rsidRPr="004262FF">
      <w:rPr>
        <w:rFonts w:cs="Arial"/>
        <w:color w:val="999999"/>
        <w:sz w:val="16"/>
        <w:szCs w:val="16"/>
      </w:rPr>
      <w:instrText xml:space="preserve"> NUMPAGES  \* MERGEFORMAT </w:instrText>
    </w:r>
    <w:r w:rsidR="00235AAC" w:rsidRPr="004262FF">
      <w:rPr>
        <w:rFonts w:cs="Arial"/>
        <w:color w:val="999999"/>
        <w:sz w:val="16"/>
        <w:szCs w:val="16"/>
      </w:rPr>
      <w:fldChar w:fldCharType="separate"/>
    </w:r>
    <w:r w:rsidR="0045155F">
      <w:rPr>
        <w:rFonts w:cs="Arial"/>
        <w:noProof/>
        <w:color w:val="999999"/>
        <w:sz w:val="16"/>
        <w:szCs w:val="16"/>
      </w:rPr>
      <w:t>1</w:t>
    </w:r>
    <w:r w:rsidR="00235AAC" w:rsidRPr="004262FF">
      <w:rPr>
        <w:rFonts w:cs="Arial"/>
        <w:color w:val="999999"/>
        <w:sz w:val="16"/>
        <w:szCs w:val="16"/>
      </w:rPr>
      <w:fldChar w:fldCharType="end"/>
    </w:r>
    <w:r w:rsidR="00235AAC">
      <w:rPr>
        <w:rFonts w:cs="Arial"/>
        <w:color w:val="999999"/>
        <w:sz w:val="16"/>
        <w:szCs w:val="16"/>
      </w:rPr>
      <w:t xml:space="preserve"> </w:t>
    </w:r>
  </w:p>
  <w:p w:rsidR="00E60C84" w:rsidRPr="004262FF" w:rsidRDefault="00E60C84" w:rsidP="004262FF">
    <w:pPr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FF" w:rsidRDefault="002D71FF">
      <w:r>
        <w:separator/>
      </w:r>
    </w:p>
    <w:p w:rsidR="002D71FF" w:rsidRDefault="002D71FF"/>
    <w:p w:rsidR="002D71FF" w:rsidRDefault="002D71FF"/>
  </w:footnote>
  <w:footnote w:type="continuationSeparator" w:id="0">
    <w:p w:rsidR="002D71FF" w:rsidRDefault="002D71FF">
      <w:r>
        <w:continuationSeparator/>
      </w:r>
    </w:p>
    <w:p w:rsidR="002D71FF" w:rsidRDefault="002D71FF"/>
    <w:p w:rsidR="002D71FF" w:rsidRDefault="002D7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1B" w:rsidRDefault="00CE741B"/>
  <w:p w:rsidR="00CE741B" w:rsidRDefault="00CE74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1B" w:rsidRPr="006C03ED" w:rsidRDefault="006C03ED" w:rsidP="006C03E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52E75AD9" wp14:editId="10950DD4">
          <wp:simplePos x="0" y="0"/>
          <wp:positionH relativeFrom="column">
            <wp:posOffset>-79334</wp:posOffset>
          </wp:positionH>
          <wp:positionV relativeFrom="paragraph">
            <wp:posOffset>-2540</wp:posOffset>
          </wp:positionV>
          <wp:extent cx="2314575" cy="742304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U_Logo_horizontal_rgb_pos_bla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49" t="22526" r="10990" b="27284"/>
                  <a:stretch/>
                </pic:blipFill>
                <pic:spPr bwMode="auto">
                  <a:xfrm>
                    <a:off x="0" y="0"/>
                    <a:ext cx="2314575" cy="742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4A" w:rsidRDefault="0070474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55DD3E52" wp14:editId="792317FB">
          <wp:simplePos x="0" y="0"/>
          <wp:positionH relativeFrom="column">
            <wp:posOffset>-79334</wp:posOffset>
          </wp:positionH>
          <wp:positionV relativeFrom="paragraph">
            <wp:posOffset>16510</wp:posOffset>
          </wp:positionV>
          <wp:extent cx="2314575" cy="742304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U_Logo_horizontal_rgb_pos_bla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49" t="22526" r="10990" b="27284"/>
                  <a:stretch/>
                </pic:blipFill>
                <pic:spPr bwMode="auto">
                  <a:xfrm>
                    <a:off x="0" y="0"/>
                    <a:ext cx="2314575" cy="742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428"/>
    <w:multiLevelType w:val="hybridMultilevel"/>
    <w:tmpl w:val="3F6A3FDE"/>
    <w:lvl w:ilvl="0" w:tplc="04070017">
      <w:start w:val="2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02450"/>
    <w:multiLevelType w:val="hybridMultilevel"/>
    <w:tmpl w:val="0A96A158"/>
    <w:lvl w:ilvl="0" w:tplc="5D1EE460">
      <w:start w:val="1"/>
      <w:numFmt w:val="bullet"/>
      <w:pStyle w:val="PMU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16CC"/>
    <w:multiLevelType w:val="hybridMultilevel"/>
    <w:tmpl w:val="755E3862"/>
    <w:lvl w:ilvl="0" w:tplc="5EAC6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6974"/>
    <w:multiLevelType w:val="multilevel"/>
    <w:tmpl w:val="755E3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00F7"/>
    <w:multiLevelType w:val="multilevel"/>
    <w:tmpl w:val="755E3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62AE8"/>
    <w:multiLevelType w:val="hybridMultilevel"/>
    <w:tmpl w:val="6ADC0FFA"/>
    <w:lvl w:ilvl="0" w:tplc="C70CC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sz w:val="28"/>
        <w:szCs w:val="28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3C43"/>
    <w:multiLevelType w:val="hybridMultilevel"/>
    <w:tmpl w:val="4AE227E6"/>
    <w:lvl w:ilvl="0" w:tplc="5EAC6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D1C05"/>
    <w:multiLevelType w:val="hybridMultilevel"/>
    <w:tmpl w:val="5C1AD2BC"/>
    <w:lvl w:ilvl="0" w:tplc="2B302736"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utura Lt BT" w:eastAsia="Times New Roman" w:hAnsi="Futura Lt BT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085266"/>
    <w:multiLevelType w:val="hybridMultilevel"/>
    <w:tmpl w:val="D83E8210"/>
    <w:lvl w:ilvl="0" w:tplc="85547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2291"/>
    <w:multiLevelType w:val="hybridMultilevel"/>
    <w:tmpl w:val="80FA5B80"/>
    <w:lvl w:ilvl="0" w:tplc="C75EE19C">
      <w:start w:val="1"/>
      <w:numFmt w:val="decimal"/>
      <w:pStyle w:val="PMUNummerierung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FF"/>
    <w:rsid w:val="000108C6"/>
    <w:rsid w:val="00030D8B"/>
    <w:rsid w:val="0003395A"/>
    <w:rsid w:val="000460E5"/>
    <w:rsid w:val="000465F0"/>
    <w:rsid w:val="00081576"/>
    <w:rsid w:val="00094359"/>
    <w:rsid w:val="000C0DAD"/>
    <w:rsid w:val="000C1E20"/>
    <w:rsid w:val="000C7B5E"/>
    <w:rsid w:val="000D1FEE"/>
    <w:rsid w:val="000D71D3"/>
    <w:rsid w:val="000F1A66"/>
    <w:rsid w:val="000F2788"/>
    <w:rsid w:val="000F444C"/>
    <w:rsid w:val="00130645"/>
    <w:rsid w:val="00132EA2"/>
    <w:rsid w:val="0013760A"/>
    <w:rsid w:val="0016445D"/>
    <w:rsid w:val="001A1EDA"/>
    <w:rsid w:val="001A5249"/>
    <w:rsid w:val="001B4044"/>
    <w:rsid w:val="001C2C5E"/>
    <w:rsid w:val="001E0395"/>
    <w:rsid w:val="001E6E18"/>
    <w:rsid w:val="001F6E6D"/>
    <w:rsid w:val="00207D48"/>
    <w:rsid w:val="00235AAC"/>
    <w:rsid w:val="0028001D"/>
    <w:rsid w:val="002811DB"/>
    <w:rsid w:val="00283E36"/>
    <w:rsid w:val="002A394A"/>
    <w:rsid w:val="002A59C7"/>
    <w:rsid w:val="002B2ADA"/>
    <w:rsid w:val="002C18E8"/>
    <w:rsid w:val="002D71FF"/>
    <w:rsid w:val="002E4510"/>
    <w:rsid w:val="002F1992"/>
    <w:rsid w:val="00317D3B"/>
    <w:rsid w:val="0032149C"/>
    <w:rsid w:val="003363C8"/>
    <w:rsid w:val="003442CD"/>
    <w:rsid w:val="003478ED"/>
    <w:rsid w:val="00356D4E"/>
    <w:rsid w:val="00366CF7"/>
    <w:rsid w:val="00374D94"/>
    <w:rsid w:val="00374E17"/>
    <w:rsid w:val="00374EFB"/>
    <w:rsid w:val="00380DD9"/>
    <w:rsid w:val="003864E8"/>
    <w:rsid w:val="0039016A"/>
    <w:rsid w:val="003A220E"/>
    <w:rsid w:val="003D7F77"/>
    <w:rsid w:val="00404F60"/>
    <w:rsid w:val="00410798"/>
    <w:rsid w:val="00422B6B"/>
    <w:rsid w:val="004262FF"/>
    <w:rsid w:val="00431710"/>
    <w:rsid w:val="00436521"/>
    <w:rsid w:val="00437C7E"/>
    <w:rsid w:val="0045155F"/>
    <w:rsid w:val="004802C8"/>
    <w:rsid w:val="004A1D30"/>
    <w:rsid w:val="004A43F3"/>
    <w:rsid w:val="004A4671"/>
    <w:rsid w:val="004A70DB"/>
    <w:rsid w:val="004B3164"/>
    <w:rsid w:val="004B5224"/>
    <w:rsid w:val="00527EC6"/>
    <w:rsid w:val="00543955"/>
    <w:rsid w:val="00586258"/>
    <w:rsid w:val="00587991"/>
    <w:rsid w:val="005A6122"/>
    <w:rsid w:val="005B7965"/>
    <w:rsid w:val="005C2C5C"/>
    <w:rsid w:val="005C4C46"/>
    <w:rsid w:val="006051AA"/>
    <w:rsid w:val="00606AF1"/>
    <w:rsid w:val="006252B6"/>
    <w:rsid w:val="006335AD"/>
    <w:rsid w:val="00634FB9"/>
    <w:rsid w:val="006375AC"/>
    <w:rsid w:val="006468C3"/>
    <w:rsid w:val="00657A76"/>
    <w:rsid w:val="00675541"/>
    <w:rsid w:val="006806D0"/>
    <w:rsid w:val="006C03ED"/>
    <w:rsid w:val="006C43C5"/>
    <w:rsid w:val="006D0371"/>
    <w:rsid w:val="0070474D"/>
    <w:rsid w:val="00706F0F"/>
    <w:rsid w:val="00751976"/>
    <w:rsid w:val="00753309"/>
    <w:rsid w:val="00780CED"/>
    <w:rsid w:val="007870AF"/>
    <w:rsid w:val="007A21F6"/>
    <w:rsid w:val="007A51DD"/>
    <w:rsid w:val="007C7AA4"/>
    <w:rsid w:val="007D4B71"/>
    <w:rsid w:val="007F107E"/>
    <w:rsid w:val="00822524"/>
    <w:rsid w:val="00830531"/>
    <w:rsid w:val="00853ED7"/>
    <w:rsid w:val="0085715E"/>
    <w:rsid w:val="008609CB"/>
    <w:rsid w:val="00897CCA"/>
    <w:rsid w:val="008F2463"/>
    <w:rsid w:val="008F41B5"/>
    <w:rsid w:val="0093112C"/>
    <w:rsid w:val="0094121C"/>
    <w:rsid w:val="00961C8A"/>
    <w:rsid w:val="009707F3"/>
    <w:rsid w:val="00976E79"/>
    <w:rsid w:val="00992205"/>
    <w:rsid w:val="00995BFA"/>
    <w:rsid w:val="009A257D"/>
    <w:rsid w:val="009C1EFD"/>
    <w:rsid w:val="009D7A39"/>
    <w:rsid w:val="00A22E57"/>
    <w:rsid w:val="00A25A0C"/>
    <w:rsid w:val="00A34EDB"/>
    <w:rsid w:val="00A44D61"/>
    <w:rsid w:val="00A55B91"/>
    <w:rsid w:val="00A55E0C"/>
    <w:rsid w:val="00A572B3"/>
    <w:rsid w:val="00A60037"/>
    <w:rsid w:val="00A648D9"/>
    <w:rsid w:val="00A671D3"/>
    <w:rsid w:val="00A74739"/>
    <w:rsid w:val="00A8783B"/>
    <w:rsid w:val="00A9704D"/>
    <w:rsid w:val="00AF0184"/>
    <w:rsid w:val="00AF5B09"/>
    <w:rsid w:val="00AF7036"/>
    <w:rsid w:val="00B0494B"/>
    <w:rsid w:val="00B073D9"/>
    <w:rsid w:val="00B07486"/>
    <w:rsid w:val="00B10C3D"/>
    <w:rsid w:val="00B237F7"/>
    <w:rsid w:val="00B33C17"/>
    <w:rsid w:val="00B4574A"/>
    <w:rsid w:val="00B50F0F"/>
    <w:rsid w:val="00B60187"/>
    <w:rsid w:val="00B7070D"/>
    <w:rsid w:val="00B820E1"/>
    <w:rsid w:val="00B822D0"/>
    <w:rsid w:val="00B93C83"/>
    <w:rsid w:val="00BA7388"/>
    <w:rsid w:val="00BB1C64"/>
    <w:rsid w:val="00BB412F"/>
    <w:rsid w:val="00BB6674"/>
    <w:rsid w:val="00BB7403"/>
    <w:rsid w:val="00BC4C24"/>
    <w:rsid w:val="00BD31CE"/>
    <w:rsid w:val="00BE11E5"/>
    <w:rsid w:val="00BE60E5"/>
    <w:rsid w:val="00BF2B6C"/>
    <w:rsid w:val="00BF7B69"/>
    <w:rsid w:val="00C54FB5"/>
    <w:rsid w:val="00C87289"/>
    <w:rsid w:val="00C90E2B"/>
    <w:rsid w:val="00C95A05"/>
    <w:rsid w:val="00CB4DE7"/>
    <w:rsid w:val="00CC5B50"/>
    <w:rsid w:val="00CD15CA"/>
    <w:rsid w:val="00CD6BC1"/>
    <w:rsid w:val="00CE7398"/>
    <w:rsid w:val="00CE741B"/>
    <w:rsid w:val="00CF3E00"/>
    <w:rsid w:val="00D026AD"/>
    <w:rsid w:val="00D05FEC"/>
    <w:rsid w:val="00D07851"/>
    <w:rsid w:val="00D117BB"/>
    <w:rsid w:val="00D130FB"/>
    <w:rsid w:val="00D25BA2"/>
    <w:rsid w:val="00D3470D"/>
    <w:rsid w:val="00D36412"/>
    <w:rsid w:val="00D476B4"/>
    <w:rsid w:val="00D52A1E"/>
    <w:rsid w:val="00D5514C"/>
    <w:rsid w:val="00D8160E"/>
    <w:rsid w:val="00D932E7"/>
    <w:rsid w:val="00D96439"/>
    <w:rsid w:val="00D97878"/>
    <w:rsid w:val="00DB46E2"/>
    <w:rsid w:val="00DB7E52"/>
    <w:rsid w:val="00DC21F7"/>
    <w:rsid w:val="00DD3751"/>
    <w:rsid w:val="00DD3D18"/>
    <w:rsid w:val="00DD6D5F"/>
    <w:rsid w:val="00DE13CC"/>
    <w:rsid w:val="00DF7EDA"/>
    <w:rsid w:val="00E17253"/>
    <w:rsid w:val="00E412D6"/>
    <w:rsid w:val="00E5094D"/>
    <w:rsid w:val="00E514C1"/>
    <w:rsid w:val="00E52CAD"/>
    <w:rsid w:val="00E52DBE"/>
    <w:rsid w:val="00E60C84"/>
    <w:rsid w:val="00E628FA"/>
    <w:rsid w:val="00E76ADE"/>
    <w:rsid w:val="00E771B6"/>
    <w:rsid w:val="00E81E86"/>
    <w:rsid w:val="00E827A1"/>
    <w:rsid w:val="00E97467"/>
    <w:rsid w:val="00EA1B9A"/>
    <w:rsid w:val="00EE00A7"/>
    <w:rsid w:val="00F134F8"/>
    <w:rsid w:val="00F14EC8"/>
    <w:rsid w:val="00F153CC"/>
    <w:rsid w:val="00F21D6A"/>
    <w:rsid w:val="00F32995"/>
    <w:rsid w:val="00F35115"/>
    <w:rsid w:val="00F373B2"/>
    <w:rsid w:val="00F4440E"/>
    <w:rsid w:val="00F50853"/>
    <w:rsid w:val="00F510E6"/>
    <w:rsid w:val="00F54A29"/>
    <w:rsid w:val="00F62098"/>
    <w:rsid w:val="00F654BF"/>
    <w:rsid w:val="00F75F1E"/>
    <w:rsid w:val="00F80425"/>
    <w:rsid w:val="00F84A58"/>
    <w:rsid w:val="00F873B1"/>
    <w:rsid w:val="00F913B4"/>
    <w:rsid w:val="00FA110C"/>
    <w:rsid w:val="00FB648F"/>
    <w:rsid w:val="00FC064A"/>
    <w:rsid w:val="00FC1329"/>
    <w:rsid w:val="00FC3DF8"/>
    <w:rsid w:val="00FD72E8"/>
    <w:rsid w:val="00FF177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B7DBB51-D29E-482A-A019-DFBBCD82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474D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CB4DE7"/>
    <w:pPr>
      <w:keepNext/>
      <w:spacing w:line="380" w:lineRule="atLeast"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CB4D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MUFlietextZchn">
    <w:name w:val="PMU_Fließtext Zchn"/>
    <w:link w:val="PMUFlietext"/>
    <w:rsid w:val="00A34EDB"/>
    <w:rPr>
      <w:rFonts w:ascii="Futura Lt BT" w:hAnsi="Futura Lt BT"/>
      <w:sz w:val="22"/>
      <w:szCs w:val="22"/>
      <w:lang w:val="de-DE" w:eastAsia="de-DE" w:bidi="ar-SA"/>
    </w:rPr>
  </w:style>
  <w:style w:type="character" w:customStyle="1" w:styleId="PMUHLkleinZchn">
    <w:name w:val="PMU_HL klein Zchn"/>
    <w:aliases w:val="fett Zchn"/>
    <w:link w:val="PMUHLklein"/>
    <w:rsid w:val="00CD6BC1"/>
    <w:rPr>
      <w:rFonts w:ascii="Futura Lt BT" w:hAnsi="Futura Lt BT"/>
      <w:b/>
      <w:sz w:val="22"/>
      <w:szCs w:val="22"/>
      <w:lang w:val="de-DE" w:eastAsia="de-DE" w:bidi="ar-SA"/>
    </w:rPr>
  </w:style>
  <w:style w:type="paragraph" w:customStyle="1" w:styleId="PMUAufzhlung">
    <w:name w:val="PMU_Aufzählung"/>
    <w:basedOn w:val="PMUFlietext"/>
    <w:rsid w:val="004802C8"/>
    <w:pPr>
      <w:numPr>
        <w:numId w:val="8"/>
      </w:numPr>
      <w:spacing w:after="40"/>
      <w:ind w:left="714" w:hanging="357"/>
    </w:pPr>
  </w:style>
  <w:style w:type="paragraph" w:styleId="Sprechblasentext">
    <w:name w:val="Balloon Text"/>
    <w:basedOn w:val="Standard"/>
    <w:semiHidden/>
    <w:rsid w:val="00D97878"/>
    <w:rPr>
      <w:rFonts w:ascii="Tahoma" w:hAnsi="Tahoma" w:cs="Tahoma"/>
      <w:sz w:val="16"/>
      <w:szCs w:val="16"/>
    </w:rPr>
  </w:style>
  <w:style w:type="paragraph" w:customStyle="1" w:styleId="PMUNummerierung">
    <w:name w:val="PMU_Nummerierung"/>
    <w:basedOn w:val="PMUFlietext"/>
    <w:rsid w:val="00A34EDB"/>
    <w:pPr>
      <w:numPr>
        <w:numId w:val="9"/>
      </w:numPr>
      <w:spacing w:after="40"/>
      <w:ind w:left="714" w:hanging="357"/>
    </w:pPr>
  </w:style>
  <w:style w:type="paragraph" w:customStyle="1" w:styleId="FormatvorlagePMUAufzhlungNach0pt">
    <w:name w:val="Formatvorlage PMU_Aufzählung + Nach:  0 pt"/>
    <w:basedOn w:val="PMUAufzhlung"/>
    <w:rsid w:val="00A34EDB"/>
    <w:rPr>
      <w:szCs w:val="20"/>
    </w:rPr>
  </w:style>
  <w:style w:type="character" w:styleId="Hyperlink">
    <w:name w:val="Hyperlink"/>
    <w:rsid w:val="00A572B3"/>
    <w:rPr>
      <w:color w:val="0000FF"/>
      <w:u w:val="single"/>
    </w:rPr>
  </w:style>
  <w:style w:type="paragraph" w:styleId="Fuzeile">
    <w:name w:val="footer"/>
    <w:basedOn w:val="Standard"/>
    <w:rsid w:val="00B0494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B049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6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MUHLVersalien">
    <w:name w:val="PMU_HL Versalien"/>
    <w:basedOn w:val="Standard"/>
    <w:rsid w:val="00CD6BC1"/>
    <w:pPr>
      <w:spacing w:before="480" w:after="240"/>
    </w:pPr>
    <w:rPr>
      <w:rFonts w:ascii="Futura Lt BT" w:hAnsi="Futura Lt BT"/>
      <w:caps/>
      <w:sz w:val="23"/>
      <w:szCs w:val="23"/>
    </w:rPr>
  </w:style>
  <w:style w:type="paragraph" w:customStyle="1" w:styleId="PMUFlietext">
    <w:name w:val="PMU_Fließtext"/>
    <w:basedOn w:val="Standard"/>
    <w:link w:val="PMUFlietextZchn"/>
    <w:rsid w:val="00A34EDB"/>
    <w:pPr>
      <w:spacing w:after="240"/>
      <w:jc w:val="both"/>
    </w:pPr>
    <w:rPr>
      <w:rFonts w:ascii="Futura Lt BT" w:hAnsi="Futura Lt BT"/>
      <w:sz w:val="22"/>
      <w:szCs w:val="22"/>
    </w:rPr>
  </w:style>
  <w:style w:type="paragraph" w:customStyle="1" w:styleId="PMUHLklein">
    <w:name w:val="PMU_HL klein"/>
    <w:aliases w:val="fett"/>
    <w:basedOn w:val="Standard"/>
    <w:link w:val="PMUHLkleinZchn"/>
    <w:rsid w:val="00CD6BC1"/>
    <w:pPr>
      <w:spacing w:after="120"/>
    </w:pPr>
    <w:rPr>
      <w:rFonts w:ascii="Futura Lt BT" w:hAnsi="Futura Lt BT"/>
      <w:b/>
      <w:sz w:val="22"/>
      <w:szCs w:val="22"/>
    </w:rPr>
  </w:style>
  <w:style w:type="paragraph" w:styleId="NurText">
    <w:name w:val="Plain Text"/>
    <w:basedOn w:val="Standard"/>
    <w:rsid w:val="00B60187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Standard"/>
    <w:rsid w:val="00D130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6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7836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_Bericht_intern%20C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5C98E68215C458F6DA07EDA0EB807" ma:contentTypeVersion="0" ma:contentTypeDescription="Create a new document." ma:contentTypeScope="" ma:versionID="a7d09f675901931559ec1fcadf455b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E522D-46D8-4F06-8337-428C389F8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E152D-E1FC-4BAD-AD10-341A19BA1DF2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C8CBAE-8BE8-4D7A-B785-C19827962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Vorlage_Bericht_intern CM</Template>
  <TotalTime>0</TotalTime>
  <Pages>1</Pages>
  <Words>164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Salzburg, am 4</vt:lpstr>
    </vt:vector>
  </TitlesOfParts>
  <Company>Private Medizinische Universität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Salzburg, am 4</dc:title>
  <dc:subject/>
  <dc:creator>Melchart Claudia</dc:creator>
  <cp:keywords/>
  <dc:description/>
  <cp:lastModifiedBy>Melchart Claudia</cp:lastModifiedBy>
  <cp:revision>3</cp:revision>
  <cp:lastPrinted>2005-08-23T15:06:00Z</cp:lastPrinted>
  <dcterms:created xsi:type="dcterms:W3CDTF">2023-01-30T18:03:00Z</dcterms:created>
  <dcterms:modified xsi:type="dcterms:W3CDTF">2023-01-30T18:11:00Z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0x01010001D5C98E68215C458F6DA07EDA0EB807</vt:lpwstr>
  </property>
</Properties>
</file>